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C1E2" w14:textId="77777777" w:rsidR="00406BFB" w:rsidRDefault="00406BFB" w:rsidP="00406BFB">
      <w:pPr>
        <w:pStyle w:val="Standard"/>
        <w:rPr>
          <w:sz w:val="36"/>
          <w:szCs w:val="36"/>
        </w:rPr>
      </w:pPr>
      <w:r>
        <w:rPr>
          <w:sz w:val="36"/>
          <w:szCs w:val="36"/>
        </w:rPr>
        <w:t>Föräldraråd 29/5 2024</w:t>
      </w:r>
    </w:p>
    <w:p w14:paraId="6A72C727" w14:textId="77777777" w:rsidR="00406BFB" w:rsidRDefault="00406BFB" w:rsidP="00406BFB">
      <w:pPr>
        <w:pStyle w:val="Standard"/>
        <w:rPr>
          <w:sz w:val="36"/>
          <w:szCs w:val="36"/>
        </w:rPr>
      </w:pPr>
    </w:p>
    <w:p w14:paraId="504F0B05" w14:textId="77777777" w:rsidR="00406BFB" w:rsidRDefault="00406BFB" w:rsidP="00406BFB">
      <w:pPr>
        <w:pStyle w:val="Standard"/>
      </w:pPr>
      <w:r>
        <w:t xml:space="preserve">På föräldrapunkter togs det upp att föräldrar är dåliga på att parkera där man ska vid lämning och hämtning av barn. Vi kom fram till att föräldraråd, lärare och rektor ska stå ute vid parkeringen </w:t>
      </w:r>
      <w:proofErr w:type="gramStart"/>
      <w:r>
        <w:t>när  skolan</w:t>
      </w:r>
      <w:proofErr w:type="gramEnd"/>
      <w:r>
        <w:t xml:space="preserve"> börjar vid två tillfällen. Det blev onsdag vecka 35 och torsdag vecka 36.</w:t>
      </w:r>
    </w:p>
    <w:p w14:paraId="03668F38" w14:textId="77777777" w:rsidR="00406BFB" w:rsidRDefault="00406BFB" w:rsidP="00406BFB">
      <w:pPr>
        <w:pStyle w:val="Standard"/>
      </w:pPr>
    </w:p>
    <w:p w14:paraId="10910700" w14:textId="77777777" w:rsidR="00406BFB" w:rsidRDefault="00406BFB" w:rsidP="00406BFB">
      <w:pPr>
        <w:pStyle w:val="Standard"/>
      </w:pPr>
      <w:r>
        <w:t xml:space="preserve">Det hade varit bra om tider på föräldrarådsmöten läggs ut i </w:t>
      </w:r>
      <w:proofErr w:type="spellStart"/>
      <w:r>
        <w:t>appen</w:t>
      </w:r>
      <w:proofErr w:type="spellEnd"/>
      <w:r>
        <w:t xml:space="preserve"> i de olika klasserna. I höst blir det möten den 18/9 och 14/11 klockan 17:30.</w:t>
      </w:r>
    </w:p>
    <w:p w14:paraId="26C6528F" w14:textId="77777777" w:rsidR="00406BFB" w:rsidRDefault="00406BFB" w:rsidP="00406BFB">
      <w:pPr>
        <w:pStyle w:val="Standard"/>
      </w:pPr>
    </w:p>
    <w:p w14:paraId="2159FD56" w14:textId="77777777" w:rsidR="00406BFB" w:rsidRDefault="00406BFB" w:rsidP="00406BFB">
      <w:pPr>
        <w:pStyle w:val="Standard"/>
      </w:pPr>
      <w:r>
        <w:t>Annette berättar att det varit skadegörelse främst på gula skolan där fönsterrutor krossats. Vid skadegörelse har skolan rutiner med tekniska, då de kommer och tar kort och bedömer vad skadan kostar. Sedan skickas en faktura så att den skyldige får betala.</w:t>
      </w:r>
    </w:p>
    <w:p w14:paraId="1458875D" w14:textId="77777777" w:rsidR="00406BFB" w:rsidRDefault="00406BFB" w:rsidP="00406BFB">
      <w:pPr>
        <w:pStyle w:val="Standard"/>
      </w:pPr>
      <w:proofErr w:type="spellStart"/>
      <w:r>
        <w:t>Wifi</w:t>
      </w:r>
      <w:proofErr w:type="spellEnd"/>
      <w:r>
        <w:t xml:space="preserve"> till gula skolan ska fortsätta att stängas av kvällstid, så att det inte går att logga in utanför skolan.  </w:t>
      </w:r>
    </w:p>
    <w:p w14:paraId="234DBA54" w14:textId="77777777" w:rsidR="00406BFB" w:rsidRDefault="00406BFB" w:rsidP="00406BFB">
      <w:pPr>
        <w:pStyle w:val="Standard"/>
      </w:pPr>
    </w:p>
    <w:p w14:paraId="77F1DD30" w14:textId="77777777" w:rsidR="00406BFB" w:rsidRDefault="00406BFB" w:rsidP="00406BFB">
      <w:pPr>
        <w:pStyle w:val="Standard"/>
      </w:pPr>
      <w:r>
        <w:t xml:space="preserve">Annette och Helena säger att språket bland eleverna blir allt hårdare och tuffare. När det </w:t>
      </w:r>
      <w:proofErr w:type="gramStart"/>
      <w:r>
        <w:t>uppstår  kränkningar</w:t>
      </w:r>
      <w:proofErr w:type="gramEnd"/>
      <w:r>
        <w:t xml:space="preserve"> mellan elever så pratar lärare och rektor med alla inblandade parter.</w:t>
      </w:r>
    </w:p>
    <w:p w14:paraId="14BF6EE1" w14:textId="77777777" w:rsidR="00406BFB" w:rsidRDefault="00406BFB" w:rsidP="00406BFB">
      <w:pPr>
        <w:pStyle w:val="Standard"/>
      </w:pPr>
    </w:p>
    <w:p w14:paraId="0F0D6BB5" w14:textId="77777777" w:rsidR="00406BFB" w:rsidRDefault="00406BFB" w:rsidP="00406BFB">
      <w:pPr>
        <w:pStyle w:val="Standard"/>
      </w:pPr>
      <w:r>
        <w:t>Lärarna ska gå en utbildning om hot och våld som kan förekomma i skolans miljö.</w:t>
      </w:r>
    </w:p>
    <w:p w14:paraId="10E9BA8D" w14:textId="77777777" w:rsidR="00406BFB" w:rsidRDefault="00406BFB" w:rsidP="00406BFB">
      <w:pPr>
        <w:pStyle w:val="Standard"/>
      </w:pPr>
      <w:r>
        <w:t xml:space="preserve"> </w:t>
      </w:r>
    </w:p>
    <w:p w14:paraId="71A664BF" w14:textId="77777777" w:rsidR="00406BFB" w:rsidRDefault="00406BFB" w:rsidP="00406BFB">
      <w:pPr>
        <w:pStyle w:val="Standard"/>
      </w:pPr>
      <w:r>
        <w:t>Det togs upp vad skolan förväntar sig utav barn och föräldrar.</w:t>
      </w:r>
    </w:p>
    <w:p w14:paraId="1773F611" w14:textId="77777777" w:rsidR="00406BFB" w:rsidRDefault="00406BFB" w:rsidP="00406BFB">
      <w:pPr>
        <w:pStyle w:val="Standard"/>
      </w:pPr>
    </w:p>
    <w:p w14:paraId="56B39542" w14:textId="77777777" w:rsidR="00406BFB" w:rsidRDefault="00406BFB" w:rsidP="00406BFB">
      <w:pPr>
        <w:pStyle w:val="Standard"/>
      </w:pPr>
      <w:r>
        <w:t xml:space="preserve">Till hösten används gula villan på förmiddagarna också då klass 1 ska ha undervisningen där. Det kommer vara tvärgrupper på </w:t>
      </w:r>
      <w:proofErr w:type="spellStart"/>
      <w:r>
        <w:t>fritidsen</w:t>
      </w:r>
      <w:proofErr w:type="spellEnd"/>
      <w:r>
        <w:t>, klass 1 och klass 2 delas. Anette gick igenom höstens personal.</w:t>
      </w:r>
    </w:p>
    <w:p w14:paraId="4271EFD3" w14:textId="77777777" w:rsidR="00406BFB" w:rsidRDefault="00406BFB" w:rsidP="00406BFB">
      <w:pPr>
        <w:pStyle w:val="Standard"/>
      </w:pPr>
    </w:p>
    <w:p w14:paraId="280A4C3E" w14:textId="77777777" w:rsidR="00406BFB" w:rsidRDefault="00406BFB" w:rsidP="00406BFB">
      <w:pPr>
        <w:pStyle w:val="Standard"/>
      </w:pPr>
      <w:r>
        <w:t>Snart är äntligen fler gungor på plats vid gula villan.</w:t>
      </w:r>
    </w:p>
    <w:p w14:paraId="2E1BB127" w14:textId="77777777" w:rsidR="00406BFB" w:rsidRDefault="00406BFB" w:rsidP="00406BFB">
      <w:pPr>
        <w:pStyle w:val="Standard"/>
      </w:pPr>
    </w:p>
    <w:p w14:paraId="7767FBB5" w14:textId="77777777" w:rsidR="00406BFB" w:rsidRDefault="00406BFB" w:rsidP="00406BFB">
      <w:pPr>
        <w:pStyle w:val="Standard"/>
      </w:pPr>
      <w:r>
        <w:t>Det diskuterades om klasspengar. En policy är att klasspengar som är insamlade är klassens. Alla elever ska vara inkluderande.</w:t>
      </w:r>
    </w:p>
    <w:p w14:paraId="4B0B4A96" w14:textId="77777777" w:rsidR="00BE6477" w:rsidRPr="00BF4D92" w:rsidRDefault="00BE6477" w:rsidP="00BF4D92">
      <w:pPr>
        <w:rPr>
          <w:b/>
          <w:sz w:val="28"/>
          <w:szCs w:val="28"/>
        </w:rPr>
      </w:pPr>
    </w:p>
    <w:sectPr w:rsidR="00BE6477" w:rsidRPr="00BF4D92" w:rsidSect="00BB45D4">
      <w:headerReference w:type="default" r:id="rId8"/>
      <w:footerReference w:type="default" r:id="rId9"/>
      <w:pgSz w:w="11906" w:h="16838" w:code="9"/>
      <w:pgMar w:top="1616" w:right="992" w:bottom="1259" w:left="1418"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722F6" w14:textId="77777777" w:rsidR="005A57F0" w:rsidRDefault="005A57F0" w:rsidP="004918A2">
      <w:r>
        <w:separator/>
      </w:r>
    </w:p>
  </w:endnote>
  <w:endnote w:type="continuationSeparator" w:id="0">
    <w:p w14:paraId="4BC206A1" w14:textId="77777777" w:rsidR="005A57F0" w:rsidRDefault="005A57F0" w:rsidP="0049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BCBC" w14:textId="77777777" w:rsidR="00460F95" w:rsidRPr="00C00E39" w:rsidRDefault="00460F95" w:rsidP="00C00E39">
    <w:pPr>
      <w:pStyle w:val="Sidfot"/>
      <w:tabs>
        <w:tab w:val="clear" w:pos="4536"/>
        <w:tab w:val="clear" w:pos="9072"/>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4915" w14:textId="77777777" w:rsidR="005A57F0" w:rsidRDefault="005A57F0" w:rsidP="004918A2">
      <w:r>
        <w:separator/>
      </w:r>
    </w:p>
  </w:footnote>
  <w:footnote w:type="continuationSeparator" w:id="0">
    <w:p w14:paraId="57C9209E" w14:textId="77777777" w:rsidR="005A57F0" w:rsidRDefault="005A57F0" w:rsidP="0049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E650" w14:textId="77777777" w:rsidR="007D7AE1" w:rsidRDefault="001D3F72" w:rsidP="0065129D">
    <w:pPr>
      <w:pStyle w:val="Sidhuvud"/>
      <w:tabs>
        <w:tab w:val="clear" w:pos="4536"/>
        <w:tab w:val="clear" w:pos="9072"/>
        <w:tab w:val="left" w:pos="5103"/>
      </w:tabs>
      <w:spacing w:before="100"/>
    </w:pPr>
    <w:r>
      <w:rPr>
        <w:noProof/>
        <w:lang w:eastAsia="sv-SE"/>
      </w:rPr>
      <w:drawing>
        <wp:anchor distT="0" distB="0" distL="114300" distR="114300" simplePos="0" relativeHeight="251657728" behindDoc="1" locked="0" layoutInCell="1" allowOverlap="0" wp14:anchorId="72FDECE6" wp14:editId="1276194F">
          <wp:simplePos x="0" y="0"/>
          <wp:positionH relativeFrom="column">
            <wp:posOffset>-636965</wp:posOffset>
          </wp:positionH>
          <wp:positionV relativeFrom="paragraph">
            <wp:posOffset>29690</wp:posOffset>
          </wp:positionV>
          <wp:extent cx="2501900" cy="572135"/>
          <wp:effectExtent l="0" t="0" r="0" b="0"/>
          <wp:wrapNone/>
          <wp:docPr id="14" name="Bild 14" descr="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0" cy="572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C3BD6" w14:textId="77777777" w:rsidR="00B67753" w:rsidRDefault="00BF4D92" w:rsidP="0065129D">
    <w:pPr>
      <w:pStyle w:val="Sidhuvud"/>
      <w:tabs>
        <w:tab w:val="clear" w:pos="4536"/>
        <w:tab w:val="clear" w:pos="9072"/>
        <w:tab w:val="left" w:pos="5103"/>
      </w:tabs>
      <w:spacing w:before="100"/>
    </w:pPr>
    <w:r>
      <w:t>Lindåsskolan</w:t>
    </w:r>
    <w:r>
      <w:tab/>
    </w:r>
  </w:p>
  <w:p w14:paraId="48008A76" w14:textId="77777777" w:rsidR="007300AE" w:rsidRDefault="007300AE" w:rsidP="007300AE">
    <w:pPr>
      <w:pStyle w:val="Sidhuvud"/>
      <w:tabs>
        <w:tab w:val="clear" w:pos="4536"/>
        <w:tab w:val="clear" w:pos="9072"/>
        <w:tab w:val="left" w:pos="2798"/>
        <w:tab w:val="left" w:pos="5103"/>
      </w:tabs>
      <w:spacing w:before="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5FC"/>
    <w:multiLevelType w:val="hybridMultilevel"/>
    <w:tmpl w:val="7346B00C"/>
    <w:lvl w:ilvl="0" w:tplc="6EDC67B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A662749"/>
    <w:multiLevelType w:val="hybridMultilevel"/>
    <w:tmpl w:val="175C88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975292"/>
    <w:multiLevelType w:val="hybridMultilevel"/>
    <w:tmpl w:val="831654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DF347FA"/>
    <w:multiLevelType w:val="hybridMultilevel"/>
    <w:tmpl w:val="815C3D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0584644"/>
    <w:multiLevelType w:val="hybridMultilevel"/>
    <w:tmpl w:val="938CE5E8"/>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05117F"/>
    <w:multiLevelType w:val="hybridMultilevel"/>
    <w:tmpl w:val="71FEA06A"/>
    <w:lvl w:ilvl="0" w:tplc="41B8BA0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D41165"/>
    <w:multiLevelType w:val="hybridMultilevel"/>
    <w:tmpl w:val="C69AB38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7" w15:restartNumberingAfterBreak="0">
    <w:nsid w:val="2B0475D8"/>
    <w:multiLevelType w:val="hybridMultilevel"/>
    <w:tmpl w:val="3D80DAEC"/>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8" w15:restartNumberingAfterBreak="0">
    <w:nsid w:val="33185356"/>
    <w:multiLevelType w:val="hybridMultilevel"/>
    <w:tmpl w:val="4D6ECF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5B52681"/>
    <w:multiLevelType w:val="hybridMultilevel"/>
    <w:tmpl w:val="1676EAEE"/>
    <w:lvl w:ilvl="0" w:tplc="6DCEE21A">
      <w:start w:val="1"/>
      <w:numFmt w:val="bullet"/>
      <w:lvlText w:val="•"/>
      <w:lvlJc w:val="left"/>
      <w:pPr>
        <w:tabs>
          <w:tab w:val="num" w:pos="720"/>
        </w:tabs>
        <w:ind w:left="720" w:hanging="360"/>
      </w:pPr>
      <w:rPr>
        <w:rFonts w:ascii="Arial" w:hAnsi="Arial" w:hint="default"/>
      </w:rPr>
    </w:lvl>
    <w:lvl w:ilvl="1" w:tplc="9B7A04FA" w:tentative="1">
      <w:start w:val="1"/>
      <w:numFmt w:val="bullet"/>
      <w:lvlText w:val="•"/>
      <w:lvlJc w:val="left"/>
      <w:pPr>
        <w:tabs>
          <w:tab w:val="num" w:pos="1440"/>
        </w:tabs>
        <w:ind w:left="1440" w:hanging="360"/>
      </w:pPr>
      <w:rPr>
        <w:rFonts w:ascii="Arial" w:hAnsi="Arial" w:hint="default"/>
      </w:rPr>
    </w:lvl>
    <w:lvl w:ilvl="2" w:tplc="3820A95E" w:tentative="1">
      <w:start w:val="1"/>
      <w:numFmt w:val="bullet"/>
      <w:lvlText w:val="•"/>
      <w:lvlJc w:val="left"/>
      <w:pPr>
        <w:tabs>
          <w:tab w:val="num" w:pos="2160"/>
        </w:tabs>
        <w:ind w:left="2160" w:hanging="360"/>
      </w:pPr>
      <w:rPr>
        <w:rFonts w:ascii="Arial" w:hAnsi="Arial" w:hint="default"/>
      </w:rPr>
    </w:lvl>
    <w:lvl w:ilvl="3" w:tplc="EA06AE72" w:tentative="1">
      <w:start w:val="1"/>
      <w:numFmt w:val="bullet"/>
      <w:lvlText w:val="•"/>
      <w:lvlJc w:val="left"/>
      <w:pPr>
        <w:tabs>
          <w:tab w:val="num" w:pos="2880"/>
        </w:tabs>
        <w:ind w:left="2880" w:hanging="360"/>
      </w:pPr>
      <w:rPr>
        <w:rFonts w:ascii="Arial" w:hAnsi="Arial" w:hint="default"/>
      </w:rPr>
    </w:lvl>
    <w:lvl w:ilvl="4" w:tplc="D2F8FFB0" w:tentative="1">
      <w:start w:val="1"/>
      <w:numFmt w:val="bullet"/>
      <w:lvlText w:val="•"/>
      <w:lvlJc w:val="left"/>
      <w:pPr>
        <w:tabs>
          <w:tab w:val="num" w:pos="3600"/>
        </w:tabs>
        <w:ind w:left="3600" w:hanging="360"/>
      </w:pPr>
      <w:rPr>
        <w:rFonts w:ascii="Arial" w:hAnsi="Arial" w:hint="default"/>
      </w:rPr>
    </w:lvl>
    <w:lvl w:ilvl="5" w:tplc="A93AA430" w:tentative="1">
      <w:start w:val="1"/>
      <w:numFmt w:val="bullet"/>
      <w:lvlText w:val="•"/>
      <w:lvlJc w:val="left"/>
      <w:pPr>
        <w:tabs>
          <w:tab w:val="num" w:pos="4320"/>
        </w:tabs>
        <w:ind w:left="4320" w:hanging="360"/>
      </w:pPr>
      <w:rPr>
        <w:rFonts w:ascii="Arial" w:hAnsi="Arial" w:hint="default"/>
      </w:rPr>
    </w:lvl>
    <w:lvl w:ilvl="6" w:tplc="4F3060F4" w:tentative="1">
      <w:start w:val="1"/>
      <w:numFmt w:val="bullet"/>
      <w:lvlText w:val="•"/>
      <w:lvlJc w:val="left"/>
      <w:pPr>
        <w:tabs>
          <w:tab w:val="num" w:pos="5040"/>
        </w:tabs>
        <w:ind w:left="5040" w:hanging="360"/>
      </w:pPr>
      <w:rPr>
        <w:rFonts w:ascii="Arial" w:hAnsi="Arial" w:hint="default"/>
      </w:rPr>
    </w:lvl>
    <w:lvl w:ilvl="7" w:tplc="DA4AD01A" w:tentative="1">
      <w:start w:val="1"/>
      <w:numFmt w:val="bullet"/>
      <w:lvlText w:val="•"/>
      <w:lvlJc w:val="left"/>
      <w:pPr>
        <w:tabs>
          <w:tab w:val="num" w:pos="5760"/>
        </w:tabs>
        <w:ind w:left="5760" w:hanging="360"/>
      </w:pPr>
      <w:rPr>
        <w:rFonts w:ascii="Arial" w:hAnsi="Arial" w:hint="default"/>
      </w:rPr>
    </w:lvl>
    <w:lvl w:ilvl="8" w:tplc="0EF87F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DE7579"/>
    <w:multiLevelType w:val="hybridMultilevel"/>
    <w:tmpl w:val="CB52A6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0A7E16"/>
    <w:multiLevelType w:val="hybridMultilevel"/>
    <w:tmpl w:val="E5CEB8BA"/>
    <w:lvl w:ilvl="0" w:tplc="41B8BA0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A89520A"/>
    <w:multiLevelType w:val="hybridMultilevel"/>
    <w:tmpl w:val="17F6B3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6823160"/>
    <w:multiLevelType w:val="hybridMultilevel"/>
    <w:tmpl w:val="E91676A0"/>
    <w:lvl w:ilvl="0" w:tplc="3DA08D18">
      <w:start w:val="6"/>
      <w:numFmt w:val="bullet"/>
      <w:lvlText w:val="-"/>
      <w:lvlJc w:val="left"/>
      <w:pPr>
        <w:ind w:left="1080" w:hanging="360"/>
      </w:pPr>
      <w:rPr>
        <w:rFonts w:ascii="Calibri" w:eastAsiaTheme="minorHAnsi" w:hAnsi="Calibri" w:cs="Calibri"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4" w15:restartNumberingAfterBreak="0">
    <w:nsid w:val="567A3C8B"/>
    <w:multiLevelType w:val="hybridMultilevel"/>
    <w:tmpl w:val="BC327F9A"/>
    <w:lvl w:ilvl="0" w:tplc="BF1C230C">
      <w:start w:val="1"/>
      <w:numFmt w:val="bullet"/>
      <w:lvlText w:val="•"/>
      <w:lvlJc w:val="left"/>
      <w:pPr>
        <w:tabs>
          <w:tab w:val="num" w:pos="720"/>
        </w:tabs>
        <w:ind w:left="720" w:hanging="360"/>
      </w:pPr>
      <w:rPr>
        <w:rFonts w:ascii="Arial" w:hAnsi="Arial" w:hint="default"/>
      </w:rPr>
    </w:lvl>
    <w:lvl w:ilvl="1" w:tplc="CF34B5BC" w:tentative="1">
      <w:start w:val="1"/>
      <w:numFmt w:val="bullet"/>
      <w:lvlText w:val="•"/>
      <w:lvlJc w:val="left"/>
      <w:pPr>
        <w:tabs>
          <w:tab w:val="num" w:pos="1440"/>
        </w:tabs>
        <w:ind w:left="1440" w:hanging="360"/>
      </w:pPr>
      <w:rPr>
        <w:rFonts w:ascii="Arial" w:hAnsi="Arial" w:hint="default"/>
      </w:rPr>
    </w:lvl>
    <w:lvl w:ilvl="2" w:tplc="9668AD56" w:tentative="1">
      <w:start w:val="1"/>
      <w:numFmt w:val="bullet"/>
      <w:lvlText w:val="•"/>
      <w:lvlJc w:val="left"/>
      <w:pPr>
        <w:tabs>
          <w:tab w:val="num" w:pos="2160"/>
        </w:tabs>
        <w:ind w:left="2160" w:hanging="360"/>
      </w:pPr>
      <w:rPr>
        <w:rFonts w:ascii="Arial" w:hAnsi="Arial" w:hint="default"/>
      </w:rPr>
    </w:lvl>
    <w:lvl w:ilvl="3" w:tplc="3EF22D9A" w:tentative="1">
      <w:start w:val="1"/>
      <w:numFmt w:val="bullet"/>
      <w:lvlText w:val="•"/>
      <w:lvlJc w:val="left"/>
      <w:pPr>
        <w:tabs>
          <w:tab w:val="num" w:pos="2880"/>
        </w:tabs>
        <w:ind w:left="2880" w:hanging="360"/>
      </w:pPr>
      <w:rPr>
        <w:rFonts w:ascii="Arial" w:hAnsi="Arial" w:hint="default"/>
      </w:rPr>
    </w:lvl>
    <w:lvl w:ilvl="4" w:tplc="EC2CE314" w:tentative="1">
      <w:start w:val="1"/>
      <w:numFmt w:val="bullet"/>
      <w:lvlText w:val="•"/>
      <w:lvlJc w:val="left"/>
      <w:pPr>
        <w:tabs>
          <w:tab w:val="num" w:pos="3600"/>
        </w:tabs>
        <w:ind w:left="3600" w:hanging="360"/>
      </w:pPr>
      <w:rPr>
        <w:rFonts w:ascii="Arial" w:hAnsi="Arial" w:hint="default"/>
      </w:rPr>
    </w:lvl>
    <w:lvl w:ilvl="5" w:tplc="360CE006" w:tentative="1">
      <w:start w:val="1"/>
      <w:numFmt w:val="bullet"/>
      <w:lvlText w:val="•"/>
      <w:lvlJc w:val="left"/>
      <w:pPr>
        <w:tabs>
          <w:tab w:val="num" w:pos="4320"/>
        </w:tabs>
        <w:ind w:left="4320" w:hanging="360"/>
      </w:pPr>
      <w:rPr>
        <w:rFonts w:ascii="Arial" w:hAnsi="Arial" w:hint="default"/>
      </w:rPr>
    </w:lvl>
    <w:lvl w:ilvl="6" w:tplc="C68471EA" w:tentative="1">
      <w:start w:val="1"/>
      <w:numFmt w:val="bullet"/>
      <w:lvlText w:val="•"/>
      <w:lvlJc w:val="left"/>
      <w:pPr>
        <w:tabs>
          <w:tab w:val="num" w:pos="5040"/>
        </w:tabs>
        <w:ind w:left="5040" w:hanging="360"/>
      </w:pPr>
      <w:rPr>
        <w:rFonts w:ascii="Arial" w:hAnsi="Arial" w:hint="default"/>
      </w:rPr>
    </w:lvl>
    <w:lvl w:ilvl="7" w:tplc="B958F1E2" w:tentative="1">
      <w:start w:val="1"/>
      <w:numFmt w:val="bullet"/>
      <w:lvlText w:val="•"/>
      <w:lvlJc w:val="left"/>
      <w:pPr>
        <w:tabs>
          <w:tab w:val="num" w:pos="5760"/>
        </w:tabs>
        <w:ind w:left="5760" w:hanging="360"/>
      </w:pPr>
      <w:rPr>
        <w:rFonts w:ascii="Arial" w:hAnsi="Arial" w:hint="default"/>
      </w:rPr>
    </w:lvl>
    <w:lvl w:ilvl="8" w:tplc="2E2CCB8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062A47"/>
    <w:multiLevelType w:val="hybridMultilevel"/>
    <w:tmpl w:val="BF000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AD3370"/>
    <w:multiLevelType w:val="hybridMultilevel"/>
    <w:tmpl w:val="274AC35C"/>
    <w:lvl w:ilvl="0" w:tplc="97C4D7BC">
      <w:numFmt w:val="bullet"/>
      <w:lvlText w:val="-"/>
      <w:lvlJc w:val="left"/>
      <w:pPr>
        <w:ind w:left="2380" w:hanging="360"/>
      </w:pPr>
      <w:rPr>
        <w:rFonts w:ascii="Calibri" w:eastAsiaTheme="minorHAnsi" w:hAnsi="Calibri" w:cs="Calibri"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17" w15:restartNumberingAfterBreak="0">
    <w:nsid w:val="5D461992"/>
    <w:multiLevelType w:val="hybridMultilevel"/>
    <w:tmpl w:val="4A169F6C"/>
    <w:lvl w:ilvl="0" w:tplc="59C08414">
      <w:start w:val="1"/>
      <w:numFmt w:val="bullet"/>
      <w:lvlText w:val="•"/>
      <w:lvlJc w:val="left"/>
      <w:pPr>
        <w:tabs>
          <w:tab w:val="num" w:pos="720"/>
        </w:tabs>
        <w:ind w:left="720" w:hanging="360"/>
      </w:pPr>
      <w:rPr>
        <w:rFonts w:ascii="Arial" w:hAnsi="Arial" w:hint="default"/>
      </w:rPr>
    </w:lvl>
    <w:lvl w:ilvl="1" w:tplc="79285704" w:tentative="1">
      <w:start w:val="1"/>
      <w:numFmt w:val="bullet"/>
      <w:lvlText w:val="•"/>
      <w:lvlJc w:val="left"/>
      <w:pPr>
        <w:tabs>
          <w:tab w:val="num" w:pos="1440"/>
        </w:tabs>
        <w:ind w:left="1440" w:hanging="360"/>
      </w:pPr>
      <w:rPr>
        <w:rFonts w:ascii="Arial" w:hAnsi="Arial" w:hint="default"/>
      </w:rPr>
    </w:lvl>
    <w:lvl w:ilvl="2" w:tplc="CA941430" w:tentative="1">
      <w:start w:val="1"/>
      <w:numFmt w:val="bullet"/>
      <w:lvlText w:val="•"/>
      <w:lvlJc w:val="left"/>
      <w:pPr>
        <w:tabs>
          <w:tab w:val="num" w:pos="2160"/>
        </w:tabs>
        <w:ind w:left="2160" w:hanging="360"/>
      </w:pPr>
      <w:rPr>
        <w:rFonts w:ascii="Arial" w:hAnsi="Arial" w:hint="default"/>
      </w:rPr>
    </w:lvl>
    <w:lvl w:ilvl="3" w:tplc="DCD435D4" w:tentative="1">
      <w:start w:val="1"/>
      <w:numFmt w:val="bullet"/>
      <w:lvlText w:val="•"/>
      <w:lvlJc w:val="left"/>
      <w:pPr>
        <w:tabs>
          <w:tab w:val="num" w:pos="2880"/>
        </w:tabs>
        <w:ind w:left="2880" w:hanging="360"/>
      </w:pPr>
      <w:rPr>
        <w:rFonts w:ascii="Arial" w:hAnsi="Arial" w:hint="default"/>
      </w:rPr>
    </w:lvl>
    <w:lvl w:ilvl="4" w:tplc="5230850A" w:tentative="1">
      <w:start w:val="1"/>
      <w:numFmt w:val="bullet"/>
      <w:lvlText w:val="•"/>
      <w:lvlJc w:val="left"/>
      <w:pPr>
        <w:tabs>
          <w:tab w:val="num" w:pos="3600"/>
        </w:tabs>
        <w:ind w:left="3600" w:hanging="360"/>
      </w:pPr>
      <w:rPr>
        <w:rFonts w:ascii="Arial" w:hAnsi="Arial" w:hint="default"/>
      </w:rPr>
    </w:lvl>
    <w:lvl w:ilvl="5" w:tplc="6A48D39C" w:tentative="1">
      <w:start w:val="1"/>
      <w:numFmt w:val="bullet"/>
      <w:lvlText w:val="•"/>
      <w:lvlJc w:val="left"/>
      <w:pPr>
        <w:tabs>
          <w:tab w:val="num" w:pos="4320"/>
        </w:tabs>
        <w:ind w:left="4320" w:hanging="360"/>
      </w:pPr>
      <w:rPr>
        <w:rFonts w:ascii="Arial" w:hAnsi="Arial" w:hint="default"/>
      </w:rPr>
    </w:lvl>
    <w:lvl w:ilvl="6" w:tplc="A934C854" w:tentative="1">
      <w:start w:val="1"/>
      <w:numFmt w:val="bullet"/>
      <w:lvlText w:val="•"/>
      <w:lvlJc w:val="left"/>
      <w:pPr>
        <w:tabs>
          <w:tab w:val="num" w:pos="5040"/>
        </w:tabs>
        <w:ind w:left="5040" w:hanging="360"/>
      </w:pPr>
      <w:rPr>
        <w:rFonts w:ascii="Arial" w:hAnsi="Arial" w:hint="default"/>
      </w:rPr>
    </w:lvl>
    <w:lvl w:ilvl="7" w:tplc="D3ACF006" w:tentative="1">
      <w:start w:val="1"/>
      <w:numFmt w:val="bullet"/>
      <w:lvlText w:val="•"/>
      <w:lvlJc w:val="left"/>
      <w:pPr>
        <w:tabs>
          <w:tab w:val="num" w:pos="5760"/>
        </w:tabs>
        <w:ind w:left="5760" w:hanging="360"/>
      </w:pPr>
      <w:rPr>
        <w:rFonts w:ascii="Arial" w:hAnsi="Arial" w:hint="default"/>
      </w:rPr>
    </w:lvl>
    <w:lvl w:ilvl="8" w:tplc="BC269A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43E5CE9"/>
    <w:multiLevelType w:val="hybridMultilevel"/>
    <w:tmpl w:val="59489704"/>
    <w:lvl w:ilvl="0" w:tplc="E3420E7C">
      <w:start w:val="1"/>
      <w:numFmt w:val="bullet"/>
      <w:lvlText w:val="•"/>
      <w:lvlJc w:val="left"/>
      <w:pPr>
        <w:tabs>
          <w:tab w:val="num" w:pos="720"/>
        </w:tabs>
        <w:ind w:left="720" w:hanging="360"/>
      </w:pPr>
      <w:rPr>
        <w:rFonts w:ascii="Arial" w:hAnsi="Arial" w:hint="default"/>
      </w:rPr>
    </w:lvl>
    <w:lvl w:ilvl="1" w:tplc="EC18F94A" w:tentative="1">
      <w:start w:val="1"/>
      <w:numFmt w:val="bullet"/>
      <w:lvlText w:val="•"/>
      <w:lvlJc w:val="left"/>
      <w:pPr>
        <w:tabs>
          <w:tab w:val="num" w:pos="1440"/>
        </w:tabs>
        <w:ind w:left="1440" w:hanging="360"/>
      </w:pPr>
      <w:rPr>
        <w:rFonts w:ascii="Arial" w:hAnsi="Arial" w:hint="default"/>
      </w:rPr>
    </w:lvl>
    <w:lvl w:ilvl="2" w:tplc="22849104" w:tentative="1">
      <w:start w:val="1"/>
      <w:numFmt w:val="bullet"/>
      <w:lvlText w:val="•"/>
      <w:lvlJc w:val="left"/>
      <w:pPr>
        <w:tabs>
          <w:tab w:val="num" w:pos="2160"/>
        </w:tabs>
        <w:ind w:left="2160" w:hanging="360"/>
      </w:pPr>
      <w:rPr>
        <w:rFonts w:ascii="Arial" w:hAnsi="Arial" w:hint="default"/>
      </w:rPr>
    </w:lvl>
    <w:lvl w:ilvl="3" w:tplc="C42C6380" w:tentative="1">
      <w:start w:val="1"/>
      <w:numFmt w:val="bullet"/>
      <w:lvlText w:val="•"/>
      <w:lvlJc w:val="left"/>
      <w:pPr>
        <w:tabs>
          <w:tab w:val="num" w:pos="2880"/>
        </w:tabs>
        <w:ind w:left="2880" w:hanging="360"/>
      </w:pPr>
      <w:rPr>
        <w:rFonts w:ascii="Arial" w:hAnsi="Arial" w:hint="default"/>
      </w:rPr>
    </w:lvl>
    <w:lvl w:ilvl="4" w:tplc="C2F6E202" w:tentative="1">
      <w:start w:val="1"/>
      <w:numFmt w:val="bullet"/>
      <w:lvlText w:val="•"/>
      <w:lvlJc w:val="left"/>
      <w:pPr>
        <w:tabs>
          <w:tab w:val="num" w:pos="3600"/>
        </w:tabs>
        <w:ind w:left="3600" w:hanging="360"/>
      </w:pPr>
      <w:rPr>
        <w:rFonts w:ascii="Arial" w:hAnsi="Arial" w:hint="default"/>
      </w:rPr>
    </w:lvl>
    <w:lvl w:ilvl="5" w:tplc="1CCAE02C" w:tentative="1">
      <w:start w:val="1"/>
      <w:numFmt w:val="bullet"/>
      <w:lvlText w:val="•"/>
      <w:lvlJc w:val="left"/>
      <w:pPr>
        <w:tabs>
          <w:tab w:val="num" w:pos="4320"/>
        </w:tabs>
        <w:ind w:left="4320" w:hanging="360"/>
      </w:pPr>
      <w:rPr>
        <w:rFonts w:ascii="Arial" w:hAnsi="Arial" w:hint="default"/>
      </w:rPr>
    </w:lvl>
    <w:lvl w:ilvl="6" w:tplc="720CA6EA" w:tentative="1">
      <w:start w:val="1"/>
      <w:numFmt w:val="bullet"/>
      <w:lvlText w:val="•"/>
      <w:lvlJc w:val="left"/>
      <w:pPr>
        <w:tabs>
          <w:tab w:val="num" w:pos="5040"/>
        </w:tabs>
        <w:ind w:left="5040" w:hanging="360"/>
      </w:pPr>
      <w:rPr>
        <w:rFonts w:ascii="Arial" w:hAnsi="Arial" w:hint="default"/>
      </w:rPr>
    </w:lvl>
    <w:lvl w:ilvl="7" w:tplc="E112F2E4" w:tentative="1">
      <w:start w:val="1"/>
      <w:numFmt w:val="bullet"/>
      <w:lvlText w:val="•"/>
      <w:lvlJc w:val="left"/>
      <w:pPr>
        <w:tabs>
          <w:tab w:val="num" w:pos="5760"/>
        </w:tabs>
        <w:ind w:left="5760" w:hanging="360"/>
      </w:pPr>
      <w:rPr>
        <w:rFonts w:ascii="Arial" w:hAnsi="Arial" w:hint="default"/>
      </w:rPr>
    </w:lvl>
    <w:lvl w:ilvl="8" w:tplc="C952C8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8C7680"/>
    <w:multiLevelType w:val="hybridMultilevel"/>
    <w:tmpl w:val="1ECE2A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9F10195"/>
    <w:multiLevelType w:val="hybridMultilevel"/>
    <w:tmpl w:val="A6BE5512"/>
    <w:lvl w:ilvl="0" w:tplc="97C4D7BC">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973A6C"/>
    <w:multiLevelType w:val="hybridMultilevel"/>
    <w:tmpl w:val="3AF089D6"/>
    <w:lvl w:ilvl="0" w:tplc="5CEEA2F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00670C8"/>
    <w:multiLevelType w:val="hybridMultilevel"/>
    <w:tmpl w:val="5B80D452"/>
    <w:lvl w:ilvl="0" w:tplc="3C5E2EE4">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701C3466"/>
    <w:multiLevelType w:val="hybridMultilevel"/>
    <w:tmpl w:val="F60E17D2"/>
    <w:lvl w:ilvl="0" w:tplc="97C4D7BC">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7C093B92"/>
    <w:multiLevelType w:val="hybridMultilevel"/>
    <w:tmpl w:val="49D6F9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8"/>
  </w:num>
  <w:num w:numId="2">
    <w:abstractNumId w:val="14"/>
  </w:num>
  <w:num w:numId="3">
    <w:abstractNumId w:val="9"/>
  </w:num>
  <w:num w:numId="4">
    <w:abstractNumId w:val="17"/>
  </w:num>
  <w:num w:numId="5">
    <w:abstractNumId w:val="13"/>
  </w:num>
  <w:num w:numId="6">
    <w:abstractNumId w:val="24"/>
  </w:num>
  <w:num w:numId="7">
    <w:abstractNumId w:val="10"/>
  </w:num>
  <w:num w:numId="8">
    <w:abstractNumId w:val="23"/>
  </w:num>
  <w:num w:numId="9">
    <w:abstractNumId w:val="16"/>
  </w:num>
  <w:num w:numId="10">
    <w:abstractNumId w:val="20"/>
  </w:num>
  <w:num w:numId="11">
    <w:abstractNumId w:val="21"/>
  </w:num>
  <w:num w:numId="12">
    <w:abstractNumId w:val="15"/>
  </w:num>
  <w:num w:numId="13">
    <w:abstractNumId w:val="0"/>
  </w:num>
  <w:num w:numId="14">
    <w:abstractNumId w:val="6"/>
  </w:num>
  <w:num w:numId="15">
    <w:abstractNumId w:val="2"/>
  </w:num>
  <w:num w:numId="16">
    <w:abstractNumId w:val="5"/>
  </w:num>
  <w:num w:numId="17">
    <w:abstractNumId w:val="11"/>
  </w:num>
  <w:num w:numId="18">
    <w:abstractNumId w:val="1"/>
  </w:num>
  <w:num w:numId="19">
    <w:abstractNumId w:val="7"/>
  </w:num>
  <w:num w:numId="20">
    <w:abstractNumId w:val="12"/>
  </w:num>
  <w:num w:numId="21">
    <w:abstractNumId w:val="4"/>
  </w:num>
  <w:num w:numId="22">
    <w:abstractNumId w:val="8"/>
  </w:num>
  <w:num w:numId="23">
    <w:abstractNumId w:val="3"/>
  </w:num>
  <w:num w:numId="24">
    <w:abstractNumId w:val="19"/>
  </w:num>
  <w:num w:numId="2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F72"/>
    <w:rsid w:val="00000502"/>
    <w:rsid w:val="000069E7"/>
    <w:rsid w:val="00010A7C"/>
    <w:rsid w:val="0001221E"/>
    <w:rsid w:val="00012D8B"/>
    <w:rsid w:val="0001555A"/>
    <w:rsid w:val="000212C6"/>
    <w:rsid w:val="0002184F"/>
    <w:rsid w:val="00023681"/>
    <w:rsid w:val="00024A6F"/>
    <w:rsid w:val="00024D2D"/>
    <w:rsid w:val="00024E03"/>
    <w:rsid w:val="00030425"/>
    <w:rsid w:val="00031B88"/>
    <w:rsid w:val="00033629"/>
    <w:rsid w:val="00037E27"/>
    <w:rsid w:val="00043C82"/>
    <w:rsid w:val="00047EC3"/>
    <w:rsid w:val="000502F4"/>
    <w:rsid w:val="000521C8"/>
    <w:rsid w:val="00052759"/>
    <w:rsid w:val="00052EB1"/>
    <w:rsid w:val="00053D6B"/>
    <w:rsid w:val="00053DA0"/>
    <w:rsid w:val="00056B0C"/>
    <w:rsid w:val="000577CF"/>
    <w:rsid w:val="00062012"/>
    <w:rsid w:val="000626F0"/>
    <w:rsid w:val="000637BC"/>
    <w:rsid w:val="000713CD"/>
    <w:rsid w:val="00072657"/>
    <w:rsid w:val="000733F8"/>
    <w:rsid w:val="00074972"/>
    <w:rsid w:val="00074C92"/>
    <w:rsid w:val="00075659"/>
    <w:rsid w:val="0007575C"/>
    <w:rsid w:val="0007732F"/>
    <w:rsid w:val="00077823"/>
    <w:rsid w:val="0008110C"/>
    <w:rsid w:val="00081FA1"/>
    <w:rsid w:val="00082A37"/>
    <w:rsid w:val="00082CDA"/>
    <w:rsid w:val="00084CDB"/>
    <w:rsid w:val="000853F7"/>
    <w:rsid w:val="000930CE"/>
    <w:rsid w:val="00096F59"/>
    <w:rsid w:val="0009750A"/>
    <w:rsid w:val="000A4772"/>
    <w:rsid w:val="000B1BA0"/>
    <w:rsid w:val="000B2565"/>
    <w:rsid w:val="000B2D3A"/>
    <w:rsid w:val="000B4FD5"/>
    <w:rsid w:val="000B759B"/>
    <w:rsid w:val="000C2D57"/>
    <w:rsid w:val="000C607E"/>
    <w:rsid w:val="000D1408"/>
    <w:rsid w:val="000D5645"/>
    <w:rsid w:val="000D76E2"/>
    <w:rsid w:val="000E206D"/>
    <w:rsid w:val="000E3243"/>
    <w:rsid w:val="000E64F3"/>
    <w:rsid w:val="000E740C"/>
    <w:rsid w:val="000F008F"/>
    <w:rsid w:val="000F2616"/>
    <w:rsid w:val="000F2F79"/>
    <w:rsid w:val="000F33C8"/>
    <w:rsid w:val="000F3478"/>
    <w:rsid w:val="000F38D6"/>
    <w:rsid w:val="000F64C7"/>
    <w:rsid w:val="000F70E7"/>
    <w:rsid w:val="000F759E"/>
    <w:rsid w:val="000F7680"/>
    <w:rsid w:val="00102DFD"/>
    <w:rsid w:val="001052CE"/>
    <w:rsid w:val="00105ED7"/>
    <w:rsid w:val="00112C20"/>
    <w:rsid w:val="00122691"/>
    <w:rsid w:val="00122A47"/>
    <w:rsid w:val="00123E15"/>
    <w:rsid w:val="001259B8"/>
    <w:rsid w:val="001275AE"/>
    <w:rsid w:val="001345A6"/>
    <w:rsid w:val="00135B75"/>
    <w:rsid w:val="0013690E"/>
    <w:rsid w:val="0014197E"/>
    <w:rsid w:val="00145017"/>
    <w:rsid w:val="00145D2E"/>
    <w:rsid w:val="00151B3F"/>
    <w:rsid w:val="00154F95"/>
    <w:rsid w:val="001559B2"/>
    <w:rsid w:val="001566C0"/>
    <w:rsid w:val="00161D6C"/>
    <w:rsid w:val="00162D48"/>
    <w:rsid w:val="00162FBB"/>
    <w:rsid w:val="00163B6C"/>
    <w:rsid w:val="001649D4"/>
    <w:rsid w:val="00165289"/>
    <w:rsid w:val="00170606"/>
    <w:rsid w:val="00171757"/>
    <w:rsid w:val="00174C59"/>
    <w:rsid w:val="00175341"/>
    <w:rsid w:val="00177361"/>
    <w:rsid w:val="00181D97"/>
    <w:rsid w:val="00183D00"/>
    <w:rsid w:val="001842F3"/>
    <w:rsid w:val="001864EE"/>
    <w:rsid w:val="001870DE"/>
    <w:rsid w:val="00191FE1"/>
    <w:rsid w:val="00192751"/>
    <w:rsid w:val="00196884"/>
    <w:rsid w:val="001A10AD"/>
    <w:rsid w:val="001A55BC"/>
    <w:rsid w:val="001B11E1"/>
    <w:rsid w:val="001B147D"/>
    <w:rsid w:val="001B3C90"/>
    <w:rsid w:val="001B7C47"/>
    <w:rsid w:val="001B7E9D"/>
    <w:rsid w:val="001C21A3"/>
    <w:rsid w:val="001C23D1"/>
    <w:rsid w:val="001C2C95"/>
    <w:rsid w:val="001D1B0F"/>
    <w:rsid w:val="001D3F72"/>
    <w:rsid w:val="001D5A0B"/>
    <w:rsid w:val="001D5E12"/>
    <w:rsid w:val="001E1A37"/>
    <w:rsid w:val="001E2451"/>
    <w:rsid w:val="001E359D"/>
    <w:rsid w:val="001E7D4B"/>
    <w:rsid w:val="001F14F2"/>
    <w:rsid w:val="001F26A3"/>
    <w:rsid w:val="001F3B2C"/>
    <w:rsid w:val="001F4A0E"/>
    <w:rsid w:val="001F5505"/>
    <w:rsid w:val="001F69D4"/>
    <w:rsid w:val="001F7753"/>
    <w:rsid w:val="0020212C"/>
    <w:rsid w:val="002027B3"/>
    <w:rsid w:val="00204CFE"/>
    <w:rsid w:val="002050D0"/>
    <w:rsid w:val="0020516E"/>
    <w:rsid w:val="002053E8"/>
    <w:rsid w:val="00210689"/>
    <w:rsid w:val="002108EB"/>
    <w:rsid w:val="00217936"/>
    <w:rsid w:val="002179CB"/>
    <w:rsid w:val="00221851"/>
    <w:rsid w:val="00221900"/>
    <w:rsid w:val="00231B5C"/>
    <w:rsid w:val="00233AB6"/>
    <w:rsid w:val="002350DE"/>
    <w:rsid w:val="002374CB"/>
    <w:rsid w:val="002378BB"/>
    <w:rsid w:val="00240DB3"/>
    <w:rsid w:val="0024116B"/>
    <w:rsid w:val="00243BC1"/>
    <w:rsid w:val="002446E4"/>
    <w:rsid w:val="00250AFF"/>
    <w:rsid w:val="0025588D"/>
    <w:rsid w:val="00256BA3"/>
    <w:rsid w:val="00260393"/>
    <w:rsid w:val="0026226E"/>
    <w:rsid w:val="00266058"/>
    <w:rsid w:val="00267BBF"/>
    <w:rsid w:val="00273B35"/>
    <w:rsid w:val="00274BAF"/>
    <w:rsid w:val="002778B0"/>
    <w:rsid w:val="002824A3"/>
    <w:rsid w:val="00283E72"/>
    <w:rsid w:val="0028472C"/>
    <w:rsid w:val="00284A44"/>
    <w:rsid w:val="00285907"/>
    <w:rsid w:val="002860F5"/>
    <w:rsid w:val="00290524"/>
    <w:rsid w:val="00293ABE"/>
    <w:rsid w:val="00293C9D"/>
    <w:rsid w:val="00294300"/>
    <w:rsid w:val="002A22DD"/>
    <w:rsid w:val="002A2FC3"/>
    <w:rsid w:val="002A2FDF"/>
    <w:rsid w:val="002A637C"/>
    <w:rsid w:val="002A646E"/>
    <w:rsid w:val="002B07D6"/>
    <w:rsid w:val="002B2058"/>
    <w:rsid w:val="002B2E2D"/>
    <w:rsid w:val="002B316F"/>
    <w:rsid w:val="002B6CCE"/>
    <w:rsid w:val="002C0E45"/>
    <w:rsid w:val="002C13CB"/>
    <w:rsid w:val="002C2D7D"/>
    <w:rsid w:val="002C6200"/>
    <w:rsid w:val="002C732F"/>
    <w:rsid w:val="002C7F13"/>
    <w:rsid w:val="002E0E2D"/>
    <w:rsid w:val="002E1E57"/>
    <w:rsid w:val="002F3E43"/>
    <w:rsid w:val="002F41E5"/>
    <w:rsid w:val="002F43F1"/>
    <w:rsid w:val="002F7FEC"/>
    <w:rsid w:val="00300B77"/>
    <w:rsid w:val="00300D0A"/>
    <w:rsid w:val="0030105F"/>
    <w:rsid w:val="00307391"/>
    <w:rsid w:val="003074A7"/>
    <w:rsid w:val="003140D9"/>
    <w:rsid w:val="00314D5C"/>
    <w:rsid w:val="00314D6C"/>
    <w:rsid w:val="003153A8"/>
    <w:rsid w:val="00316D51"/>
    <w:rsid w:val="00317208"/>
    <w:rsid w:val="0032110B"/>
    <w:rsid w:val="00322DFA"/>
    <w:rsid w:val="00331A8E"/>
    <w:rsid w:val="00331D2F"/>
    <w:rsid w:val="00331F01"/>
    <w:rsid w:val="00331FFA"/>
    <w:rsid w:val="00332EFB"/>
    <w:rsid w:val="00334460"/>
    <w:rsid w:val="00335456"/>
    <w:rsid w:val="0034074E"/>
    <w:rsid w:val="0034132E"/>
    <w:rsid w:val="003413CC"/>
    <w:rsid w:val="003452BE"/>
    <w:rsid w:val="00347E4C"/>
    <w:rsid w:val="00350301"/>
    <w:rsid w:val="003514D1"/>
    <w:rsid w:val="003529EA"/>
    <w:rsid w:val="003569FF"/>
    <w:rsid w:val="00357096"/>
    <w:rsid w:val="00360857"/>
    <w:rsid w:val="00366E48"/>
    <w:rsid w:val="00366E9C"/>
    <w:rsid w:val="00375013"/>
    <w:rsid w:val="00381DF5"/>
    <w:rsid w:val="00382222"/>
    <w:rsid w:val="00382413"/>
    <w:rsid w:val="00382661"/>
    <w:rsid w:val="00383483"/>
    <w:rsid w:val="003859CD"/>
    <w:rsid w:val="003907C7"/>
    <w:rsid w:val="00394434"/>
    <w:rsid w:val="00395654"/>
    <w:rsid w:val="00397D38"/>
    <w:rsid w:val="003A08AA"/>
    <w:rsid w:val="003A18DE"/>
    <w:rsid w:val="003A23B3"/>
    <w:rsid w:val="003A47C2"/>
    <w:rsid w:val="003A4A4A"/>
    <w:rsid w:val="003A4C35"/>
    <w:rsid w:val="003A5087"/>
    <w:rsid w:val="003A643A"/>
    <w:rsid w:val="003B23E4"/>
    <w:rsid w:val="003B23EA"/>
    <w:rsid w:val="003B4A60"/>
    <w:rsid w:val="003B6927"/>
    <w:rsid w:val="003B6FBC"/>
    <w:rsid w:val="003B73D0"/>
    <w:rsid w:val="003C1512"/>
    <w:rsid w:val="003C250E"/>
    <w:rsid w:val="003C394C"/>
    <w:rsid w:val="003C59A3"/>
    <w:rsid w:val="003C6CEA"/>
    <w:rsid w:val="003C75E3"/>
    <w:rsid w:val="003D12AE"/>
    <w:rsid w:val="003E5538"/>
    <w:rsid w:val="003E6488"/>
    <w:rsid w:val="003F2994"/>
    <w:rsid w:val="003F3415"/>
    <w:rsid w:val="003F3939"/>
    <w:rsid w:val="003F3DA5"/>
    <w:rsid w:val="003F6F62"/>
    <w:rsid w:val="00400449"/>
    <w:rsid w:val="00400EEF"/>
    <w:rsid w:val="00401918"/>
    <w:rsid w:val="00403578"/>
    <w:rsid w:val="0040554C"/>
    <w:rsid w:val="00405D1C"/>
    <w:rsid w:val="004066E8"/>
    <w:rsid w:val="00406BFB"/>
    <w:rsid w:val="00407037"/>
    <w:rsid w:val="00410325"/>
    <w:rsid w:val="00410B8A"/>
    <w:rsid w:val="00413D9A"/>
    <w:rsid w:val="00413DE2"/>
    <w:rsid w:val="00416433"/>
    <w:rsid w:val="004172A3"/>
    <w:rsid w:val="0042273E"/>
    <w:rsid w:val="0042336B"/>
    <w:rsid w:val="00426795"/>
    <w:rsid w:val="00426B83"/>
    <w:rsid w:val="004305B2"/>
    <w:rsid w:val="004320DD"/>
    <w:rsid w:val="004323C3"/>
    <w:rsid w:val="00435607"/>
    <w:rsid w:val="004359D1"/>
    <w:rsid w:val="00442574"/>
    <w:rsid w:val="004426E7"/>
    <w:rsid w:val="0044434C"/>
    <w:rsid w:val="0044558D"/>
    <w:rsid w:val="00445FD1"/>
    <w:rsid w:val="00446D5A"/>
    <w:rsid w:val="0045129B"/>
    <w:rsid w:val="00451E6A"/>
    <w:rsid w:val="00456BA2"/>
    <w:rsid w:val="00460F95"/>
    <w:rsid w:val="00462D5E"/>
    <w:rsid w:val="0046670E"/>
    <w:rsid w:val="00470CC7"/>
    <w:rsid w:val="00473022"/>
    <w:rsid w:val="004730D9"/>
    <w:rsid w:val="0047405D"/>
    <w:rsid w:val="004749F5"/>
    <w:rsid w:val="00474BC7"/>
    <w:rsid w:val="00474D40"/>
    <w:rsid w:val="00481177"/>
    <w:rsid w:val="0048191D"/>
    <w:rsid w:val="00484545"/>
    <w:rsid w:val="00484A97"/>
    <w:rsid w:val="004878E2"/>
    <w:rsid w:val="00487AA9"/>
    <w:rsid w:val="004918A2"/>
    <w:rsid w:val="0049260C"/>
    <w:rsid w:val="004A2A1C"/>
    <w:rsid w:val="004A2D1F"/>
    <w:rsid w:val="004A4828"/>
    <w:rsid w:val="004A76EB"/>
    <w:rsid w:val="004B1EB1"/>
    <w:rsid w:val="004C1D8D"/>
    <w:rsid w:val="004C63E6"/>
    <w:rsid w:val="004D3730"/>
    <w:rsid w:val="004D373E"/>
    <w:rsid w:val="004E031D"/>
    <w:rsid w:val="004E06A4"/>
    <w:rsid w:val="004E3630"/>
    <w:rsid w:val="004E7AA4"/>
    <w:rsid w:val="004F011C"/>
    <w:rsid w:val="004F177C"/>
    <w:rsid w:val="004F1DC0"/>
    <w:rsid w:val="004F2E7B"/>
    <w:rsid w:val="004F503F"/>
    <w:rsid w:val="004F62B0"/>
    <w:rsid w:val="00502296"/>
    <w:rsid w:val="005061FC"/>
    <w:rsid w:val="00511263"/>
    <w:rsid w:val="0051195E"/>
    <w:rsid w:val="0052681B"/>
    <w:rsid w:val="005271D0"/>
    <w:rsid w:val="005279DB"/>
    <w:rsid w:val="00532615"/>
    <w:rsid w:val="0053303A"/>
    <w:rsid w:val="005360DB"/>
    <w:rsid w:val="00542A36"/>
    <w:rsid w:val="00543BFD"/>
    <w:rsid w:val="00547D9F"/>
    <w:rsid w:val="00551955"/>
    <w:rsid w:val="00552570"/>
    <w:rsid w:val="005530E2"/>
    <w:rsid w:val="005540E0"/>
    <w:rsid w:val="0055484A"/>
    <w:rsid w:val="0055510B"/>
    <w:rsid w:val="0056242A"/>
    <w:rsid w:val="00563FBB"/>
    <w:rsid w:val="00570C21"/>
    <w:rsid w:val="005714B9"/>
    <w:rsid w:val="0057498F"/>
    <w:rsid w:val="0057745E"/>
    <w:rsid w:val="00577C75"/>
    <w:rsid w:val="00582297"/>
    <w:rsid w:val="00584107"/>
    <w:rsid w:val="00585E5A"/>
    <w:rsid w:val="00587749"/>
    <w:rsid w:val="00593709"/>
    <w:rsid w:val="00596EE5"/>
    <w:rsid w:val="005A3AA7"/>
    <w:rsid w:val="005A57F0"/>
    <w:rsid w:val="005A5981"/>
    <w:rsid w:val="005B0417"/>
    <w:rsid w:val="005B0895"/>
    <w:rsid w:val="005B266A"/>
    <w:rsid w:val="005B3D54"/>
    <w:rsid w:val="005B5B87"/>
    <w:rsid w:val="005B6713"/>
    <w:rsid w:val="005B700D"/>
    <w:rsid w:val="005B7895"/>
    <w:rsid w:val="005B7F8C"/>
    <w:rsid w:val="005C1E70"/>
    <w:rsid w:val="005C253E"/>
    <w:rsid w:val="005C3F1C"/>
    <w:rsid w:val="005C400E"/>
    <w:rsid w:val="005C5ACD"/>
    <w:rsid w:val="005D3044"/>
    <w:rsid w:val="005D5083"/>
    <w:rsid w:val="005D58BC"/>
    <w:rsid w:val="005D717D"/>
    <w:rsid w:val="005D74DB"/>
    <w:rsid w:val="005D791B"/>
    <w:rsid w:val="005E473F"/>
    <w:rsid w:val="005F3ECD"/>
    <w:rsid w:val="005F47DC"/>
    <w:rsid w:val="005F6816"/>
    <w:rsid w:val="005F6BA0"/>
    <w:rsid w:val="005F7610"/>
    <w:rsid w:val="00620303"/>
    <w:rsid w:val="00621E08"/>
    <w:rsid w:val="00622DD2"/>
    <w:rsid w:val="0062586C"/>
    <w:rsid w:val="00625A11"/>
    <w:rsid w:val="00625C93"/>
    <w:rsid w:val="00626148"/>
    <w:rsid w:val="00630446"/>
    <w:rsid w:val="00631752"/>
    <w:rsid w:val="00631C96"/>
    <w:rsid w:val="00634673"/>
    <w:rsid w:val="006357CF"/>
    <w:rsid w:val="00635E18"/>
    <w:rsid w:val="00636986"/>
    <w:rsid w:val="006408C2"/>
    <w:rsid w:val="0065129D"/>
    <w:rsid w:val="00652B9C"/>
    <w:rsid w:val="00652F81"/>
    <w:rsid w:val="00653DAD"/>
    <w:rsid w:val="00654B23"/>
    <w:rsid w:val="006559F5"/>
    <w:rsid w:val="00656B68"/>
    <w:rsid w:val="00656DB4"/>
    <w:rsid w:val="00657DB3"/>
    <w:rsid w:val="00657E02"/>
    <w:rsid w:val="00661C61"/>
    <w:rsid w:val="0066382C"/>
    <w:rsid w:val="0066401D"/>
    <w:rsid w:val="00665078"/>
    <w:rsid w:val="006669FF"/>
    <w:rsid w:val="00667F4D"/>
    <w:rsid w:val="00672C69"/>
    <w:rsid w:val="0067371C"/>
    <w:rsid w:val="00674908"/>
    <w:rsid w:val="00675420"/>
    <w:rsid w:val="006757FD"/>
    <w:rsid w:val="00675E48"/>
    <w:rsid w:val="006767F4"/>
    <w:rsid w:val="00681380"/>
    <w:rsid w:val="006838EA"/>
    <w:rsid w:val="006841FE"/>
    <w:rsid w:val="00684AB7"/>
    <w:rsid w:val="00685867"/>
    <w:rsid w:val="0069206F"/>
    <w:rsid w:val="00694665"/>
    <w:rsid w:val="00695ABF"/>
    <w:rsid w:val="006961C3"/>
    <w:rsid w:val="00696C6C"/>
    <w:rsid w:val="006A2FEB"/>
    <w:rsid w:val="006A3B79"/>
    <w:rsid w:val="006A401E"/>
    <w:rsid w:val="006A4E1B"/>
    <w:rsid w:val="006A50B8"/>
    <w:rsid w:val="006A5DA1"/>
    <w:rsid w:val="006A63B0"/>
    <w:rsid w:val="006B09ED"/>
    <w:rsid w:val="006B3FE9"/>
    <w:rsid w:val="006B7169"/>
    <w:rsid w:val="006C02A7"/>
    <w:rsid w:val="006C4023"/>
    <w:rsid w:val="006C543E"/>
    <w:rsid w:val="006C6224"/>
    <w:rsid w:val="006C66B2"/>
    <w:rsid w:val="006C7AD5"/>
    <w:rsid w:val="006C7F89"/>
    <w:rsid w:val="006D05C3"/>
    <w:rsid w:val="006D0EF0"/>
    <w:rsid w:val="006D2D44"/>
    <w:rsid w:val="006D359A"/>
    <w:rsid w:val="006D53BD"/>
    <w:rsid w:val="006D6777"/>
    <w:rsid w:val="006D6B47"/>
    <w:rsid w:val="006E6D65"/>
    <w:rsid w:val="006E77C5"/>
    <w:rsid w:val="006F45AA"/>
    <w:rsid w:val="006F5257"/>
    <w:rsid w:val="006F60D8"/>
    <w:rsid w:val="006F7F67"/>
    <w:rsid w:val="007007A7"/>
    <w:rsid w:val="00700CF5"/>
    <w:rsid w:val="00704783"/>
    <w:rsid w:val="00707AEE"/>
    <w:rsid w:val="00710947"/>
    <w:rsid w:val="00711AB3"/>
    <w:rsid w:val="00712792"/>
    <w:rsid w:val="00715619"/>
    <w:rsid w:val="00720D83"/>
    <w:rsid w:val="007225B6"/>
    <w:rsid w:val="00724395"/>
    <w:rsid w:val="00725B7E"/>
    <w:rsid w:val="007300AE"/>
    <w:rsid w:val="00731592"/>
    <w:rsid w:val="007327CD"/>
    <w:rsid w:val="00747AB7"/>
    <w:rsid w:val="00752C82"/>
    <w:rsid w:val="00753AA0"/>
    <w:rsid w:val="00765566"/>
    <w:rsid w:val="0077206E"/>
    <w:rsid w:val="007728D6"/>
    <w:rsid w:val="00773BC9"/>
    <w:rsid w:val="00776274"/>
    <w:rsid w:val="007762DF"/>
    <w:rsid w:val="007763B3"/>
    <w:rsid w:val="0078040E"/>
    <w:rsid w:val="00781E95"/>
    <w:rsid w:val="00784F5A"/>
    <w:rsid w:val="007874BC"/>
    <w:rsid w:val="007920BC"/>
    <w:rsid w:val="0079221D"/>
    <w:rsid w:val="00794160"/>
    <w:rsid w:val="007B2ACB"/>
    <w:rsid w:val="007B30B8"/>
    <w:rsid w:val="007B6F06"/>
    <w:rsid w:val="007C1CD7"/>
    <w:rsid w:val="007C3E21"/>
    <w:rsid w:val="007C423A"/>
    <w:rsid w:val="007C5019"/>
    <w:rsid w:val="007C50B0"/>
    <w:rsid w:val="007C511B"/>
    <w:rsid w:val="007D22FA"/>
    <w:rsid w:val="007D257A"/>
    <w:rsid w:val="007D4114"/>
    <w:rsid w:val="007D5EE5"/>
    <w:rsid w:val="007D7AE1"/>
    <w:rsid w:val="007D7DE2"/>
    <w:rsid w:val="007E2936"/>
    <w:rsid w:val="007E452A"/>
    <w:rsid w:val="007E6430"/>
    <w:rsid w:val="007F2AD2"/>
    <w:rsid w:val="007F4DCF"/>
    <w:rsid w:val="007F673E"/>
    <w:rsid w:val="007F711A"/>
    <w:rsid w:val="00801F0C"/>
    <w:rsid w:val="00810838"/>
    <w:rsid w:val="00811763"/>
    <w:rsid w:val="008131BF"/>
    <w:rsid w:val="00815A00"/>
    <w:rsid w:val="00815C24"/>
    <w:rsid w:val="00820632"/>
    <w:rsid w:val="00825865"/>
    <w:rsid w:val="00825EE7"/>
    <w:rsid w:val="00830536"/>
    <w:rsid w:val="00832277"/>
    <w:rsid w:val="00832294"/>
    <w:rsid w:val="00841AE9"/>
    <w:rsid w:val="00845393"/>
    <w:rsid w:val="008457BB"/>
    <w:rsid w:val="008459AF"/>
    <w:rsid w:val="00846E24"/>
    <w:rsid w:val="00853943"/>
    <w:rsid w:val="00853FB4"/>
    <w:rsid w:val="008559CA"/>
    <w:rsid w:val="00862F35"/>
    <w:rsid w:val="00867BAB"/>
    <w:rsid w:val="00873884"/>
    <w:rsid w:val="00875F32"/>
    <w:rsid w:val="008765C5"/>
    <w:rsid w:val="00876A5E"/>
    <w:rsid w:val="00877D3D"/>
    <w:rsid w:val="008814DC"/>
    <w:rsid w:val="00882E6E"/>
    <w:rsid w:val="00884EB9"/>
    <w:rsid w:val="008853FF"/>
    <w:rsid w:val="00885BA9"/>
    <w:rsid w:val="00891422"/>
    <w:rsid w:val="00892F4E"/>
    <w:rsid w:val="00894054"/>
    <w:rsid w:val="008942B3"/>
    <w:rsid w:val="00895495"/>
    <w:rsid w:val="008A1136"/>
    <w:rsid w:val="008A2BA6"/>
    <w:rsid w:val="008A3422"/>
    <w:rsid w:val="008A7413"/>
    <w:rsid w:val="008B23CE"/>
    <w:rsid w:val="008B24D6"/>
    <w:rsid w:val="008B3BF7"/>
    <w:rsid w:val="008B7B6D"/>
    <w:rsid w:val="008C2CE7"/>
    <w:rsid w:val="008C32E7"/>
    <w:rsid w:val="008C49B2"/>
    <w:rsid w:val="008C5615"/>
    <w:rsid w:val="008C5ABC"/>
    <w:rsid w:val="008C6F79"/>
    <w:rsid w:val="008D0471"/>
    <w:rsid w:val="008D0F9B"/>
    <w:rsid w:val="008D3FE7"/>
    <w:rsid w:val="008D64C9"/>
    <w:rsid w:val="008D6749"/>
    <w:rsid w:val="008D7BCF"/>
    <w:rsid w:val="008E0DBE"/>
    <w:rsid w:val="008F14BB"/>
    <w:rsid w:val="008F2AB8"/>
    <w:rsid w:val="008F3C24"/>
    <w:rsid w:val="008F3F45"/>
    <w:rsid w:val="008F5181"/>
    <w:rsid w:val="00901368"/>
    <w:rsid w:val="00904043"/>
    <w:rsid w:val="00905241"/>
    <w:rsid w:val="00912B21"/>
    <w:rsid w:val="00915F63"/>
    <w:rsid w:val="0091703B"/>
    <w:rsid w:val="00925864"/>
    <w:rsid w:val="00926855"/>
    <w:rsid w:val="00932763"/>
    <w:rsid w:val="00934D91"/>
    <w:rsid w:val="0094059F"/>
    <w:rsid w:val="00944722"/>
    <w:rsid w:val="00945C10"/>
    <w:rsid w:val="00951581"/>
    <w:rsid w:val="009709DE"/>
    <w:rsid w:val="0097299A"/>
    <w:rsid w:val="0097613F"/>
    <w:rsid w:val="00976E76"/>
    <w:rsid w:val="00976F7F"/>
    <w:rsid w:val="009844CF"/>
    <w:rsid w:val="00992819"/>
    <w:rsid w:val="0099427E"/>
    <w:rsid w:val="009976B5"/>
    <w:rsid w:val="009978AC"/>
    <w:rsid w:val="009A1153"/>
    <w:rsid w:val="009A3D72"/>
    <w:rsid w:val="009A539C"/>
    <w:rsid w:val="009A5C56"/>
    <w:rsid w:val="009A6C1F"/>
    <w:rsid w:val="009B0B43"/>
    <w:rsid w:val="009B44BD"/>
    <w:rsid w:val="009B69E7"/>
    <w:rsid w:val="009C0B85"/>
    <w:rsid w:val="009C12F0"/>
    <w:rsid w:val="009C1995"/>
    <w:rsid w:val="009C5C24"/>
    <w:rsid w:val="009C7F22"/>
    <w:rsid w:val="009D3563"/>
    <w:rsid w:val="009E08BF"/>
    <w:rsid w:val="009E0954"/>
    <w:rsid w:val="009E41BB"/>
    <w:rsid w:val="009E6651"/>
    <w:rsid w:val="009E6808"/>
    <w:rsid w:val="009E7405"/>
    <w:rsid w:val="009F38A9"/>
    <w:rsid w:val="009F3FF5"/>
    <w:rsid w:val="009F4B2E"/>
    <w:rsid w:val="00A02BE3"/>
    <w:rsid w:val="00A056BD"/>
    <w:rsid w:val="00A079D5"/>
    <w:rsid w:val="00A07C84"/>
    <w:rsid w:val="00A11A67"/>
    <w:rsid w:val="00A14323"/>
    <w:rsid w:val="00A14E87"/>
    <w:rsid w:val="00A1532F"/>
    <w:rsid w:val="00A2074F"/>
    <w:rsid w:val="00A2111F"/>
    <w:rsid w:val="00A250DC"/>
    <w:rsid w:val="00A4284D"/>
    <w:rsid w:val="00A442B4"/>
    <w:rsid w:val="00A5203B"/>
    <w:rsid w:val="00A52E7F"/>
    <w:rsid w:val="00A557C5"/>
    <w:rsid w:val="00A56E5B"/>
    <w:rsid w:val="00A57E28"/>
    <w:rsid w:val="00A62064"/>
    <w:rsid w:val="00A6499C"/>
    <w:rsid w:val="00A70915"/>
    <w:rsid w:val="00A7164C"/>
    <w:rsid w:val="00A720BB"/>
    <w:rsid w:val="00A77366"/>
    <w:rsid w:val="00A8174C"/>
    <w:rsid w:val="00A81C5B"/>
    <w:rsid w:val="00A81CFC"/>
    <w:rsid w:val="00A82420"/>
    <w:rsid w:val="00A82543"/>
    <w:rsid w:val="00A82CB9"/>
    <w:rsid w:val="00A844F7"/>
    <w:rsid w:val="00A8458B"/>
    <w:rsid w:val="00A84967"/>
    <w:rsid w:val="00A85AF7"/>
    <w:rsid w:val="00A869BE"/>
    <w:rsid w:val="00A91890"/>
    <w:rsid w:val="00A96F8D"/>
    <w:rsid w:val="00AA5812"/>
    <w:rsid w:val="00AA5CA4"/>
    <w:rsid w:val="00AA5FC8"/>
    <w:rsid w:val="00AB0134"/>
    <w:rsid w:val="00AB40A8"/>
    <w:rsid w:val="00AB6CF1"/>
    <w:rsid w:val="00AC0248"/>
    <w:rsid w:val="00AC0604"/>
    <w:rsid w:val="00AD3FA7"/>
    <w:rsid w:val="00AD7961"/>
    <w:rsid w:val="00AE7409"/>
    <w:rsid w:val="00AF0302"/>
    <w:rsid w:val="00AF0D49"/>
    <w:rsid w:val="00AF7159"/>
    <w:rsid w:val="00B01063"/>
    <w:rsid w:val="00B059BF"/>
    <w:rsid w:val="00B05BAC"/>
    <w:rsid w:val="00B07791"/>
    <w:rsid w:val="00B11AE0"/>
    <w:rsid w:val="00B14B72"/>
    <w:rsid w:val="00B15714"/>
    <w:rsid w:val="00B15A83"/>
    <w:rsid w:val="00B17D33"/>
    <w:rsid w:val="00B2008B"/>
    <w:rsid w:val="00B21218"/>
    <w:rsid w:val="00B2168C"/>
    <w:rsid w:val="00B304A9"/>
    <w:rsid w:val="00B342D2"/>
    <w:rsid w:val="00B350E0"/>
    <w:rsid w:val="00B40B8C"/>
    <w:rsid w:val="00B438B6"/>
    <w:rsid w:val="00B43CD8"/>
    <w:rsid w:val="00B44B2A"/>
    <w:rsid w:val="00B45CA8"/>
    <w:rsid w:val="00B4665A"/>
    <w:rsid w:val="00B4797E"/>
    <w:rsid w:val="00B53246"/>
    <w:rsid w:val="00B63A85"/>
    <w:rsid w:val="00B641FD"/>
    <w:rsid w:val="00B6596D"/>
    <w:rsid w:val="00B668C4"/>
    <w:rsid w:val="00B67240"/>
    <w:rsid w:val="00B67753"/>
    <w:rsid w:val="00B71CDD"/>
    <w:rsid w:val="00B7277C"/>
    <w:rsid w:val="00B74F85"/>
    <w:rsid w:val="00B76531"/>
    <w:rsid w:val="00B87C44"/>
    <w:rsid w:val="00B87FE8"/>
    <w:rsid w:val="00B90D89"/>
    <w:rsid w:val="00B92D1F"/>
    <w:rsid w:val="00B97CD2"/>
    <w:rsid w:val="00BA3707"/>
    <w:rsid w:val="00BA520B"/>
    <w:rsid w:val="00BB45D4"/>
    <w:rsid w:val="00BC0D87"/>
    <w:rsid w:val="00BC57F0"/>
    <w:rsid w:val="00BC62B0"/>
    <w:rsid w:val="00BC6CEB"/>
    <w:rsid w:val="00BD058B"/>
    <w:rsid w:val="00BD0D65"/>
    <w:rsid w:val="00BD430B"/>
    <w:rsid w:val="00BD452B"/>
    <w:rsid w:val="00BD4570"/>
    <w:rsid w:val="00BD46E7"/>
    <w:rsid w:val="00BD4DDD"/>
    <w:rsid w:val="00BD669B"/>
    <w:rsid w:val="00BE14A2"/>
    <w:rsid w:val="00BE1A01"/>
    <w:rsid w:val="00BE2ECC"/>
    <w:rsid w:val="00BE58AE"/>
    <w:rsid w:val="00BE6477"/>
    <w:rsid w:val="00BE697B"/>
    <w:rsid w:val="00BE7817"/>
    <w:rsid w:val="00BF33F4"/>
    <w:rsid w:val="00BF3628"/>
    <w:rsid w:val="00BF4D92"/>
    <w:rsid w:val="00BF7EEF"/>
    <w:rsid w:val="00C00ACE"/>
    <w:rsid w:val="00C00E39"/>
    <w:rsid w:val="00C0538F"/>
    <w:rsid w:val="00C0758E"/>
    <w:rsid w:val="00C10D8A"/>
    <w:rsid w:val="00C13FB0"/>
    <w:rsid w:val="00C140C5"/>
    <w:rsid w:val="00C20B42"/>
    <w:rsid w:val="00C21726"/>
    <w:rsid w:val="00C21760"/>
    <w:rsid w:val="00C27A57"/>
    <w:rsid w:val="00C27BA8"/>
    <w:rsid w:val="00C41B38"/>
    <w:rsid w:val="00C426B3"/>
    <w:rsid w:val="00C45D51"/>
    <w:rsid w:val="00C460D2"/>
    <w:rsid w:val="00C47FAE"/>
    <w:rsid w:val="00C50C6F"/>
    <w:rsid w:val="00C51889"/>
    <w:rsid w:val="00C548CC"/>
    <w:rsid w:val="00C614A0"/>
    <w:rsid w:val="00C62233"/>
    <w:rsid w:val="00C62A61"/>
    <w:rsid w:val="00C65C4D"/>
    <w:rsid w:val="00C70006"/>
    <w:rsid w:val="00C7216C"/>
    <w:rsid w:val="00C803CC"/>
    <w:rsid w:val="00C816C9"/>
    <w:rsid w:val="00C81E2A"/>
    <w:rsid w:val="00C8391C"/>
    <w:rsid w:val="00C859F5"/>
    <w:rsid w:val="00C862A2"/>
    <w:rsid w:val="00C86F7B"/>
    <w:rsid w:val="00C944BF"/>
    <w:rsid w:val="00C95CFB"/>
    <w:rsid w:val="00C95DCC"/>
    <w:rsid w:val="00C968A4"/>
    <w:rsid w:val="00C97381"/>
    <w:rsid w:val="00C97543"/>
    <w:rsid w:val="00C97F06"/>
    <w:rsid w:val="00CA1A86"/>
    <w:rsid w:val="00CA251D"/>
    <w:rsid w:val="00CA29C8"/>
    <w:rsid w:val="00CA4191"/>
    <w:rsid w:val="00CA5E49"/>
    <w:rsid w:val="00CA605C"/>
    <w:rsid w:val="00CA712C"/>
    <w:rsid w:val="00CA7328"/>
    <w:rsid w:val="00CA7EF4"/>
    <w:rsid w:val="00CB26BA"/>
    <w:rsid w:val="00CC3632"/>
    <w:rsid w:val="00CC5FF7"/>
    <w:rsid w:val="00CD2164"/>
    <w:rsid w:val="00CD53AA"/>
    <w:rsid w:val="00CD5B44"/>
    <w:rsid w:val="00CE14B1"/>
    <w:rsid w:val="00CE1B48"/>
    <w:rsid w:val="00CE1FF6"/>
    <w:rsid w:val="00CE6D17"/>
    <w:rsid w:val="00CE7E10"/>
    <w:rsid w:val="00CF03DB"/>
    <w:rsid w:val="00CF08BA"/>
    <w:rsid w:val="00CF4054"/>
    <w:rsid w:val="00CF6A1A"/>
    <w:rsid w:val="00D01BC9"/>
    <w:rsid w:val="00D0440A"/>
    <w:rsid w:val="00D10B08"/>
    <w:rsid w:val="00D116FB"/>
    <w:rsid w:val="00D135A2"/>
    <w:rsid w:val="00D15CE6"/>
    <w:rsid w:val="00D16633"/>
    <w:rsid w:val="00D1683D"/>
    <w:rsid w:val="00D2016B"/>
    <w:rsid w:val="00D213C2"/>
    <w:rsid w:val="00D27578"/>
    <w:rsid w:val="00D30793"/>
    <w:rsid w:val="00D31CA6"/>
    <w:rsid w:val="00D32A38"/>
    <w:rsid w:val="00D32C34"/>
    <w:rsid w:val="00D35B0D"/>
    <w:rsid w:val="00D409CF"/>
    <w:rsid w:val="00D44023"/>
    <w:rsid w:val="00D451FE"/>
    <w:rsid w:val="00D47272"/>
    <w:rsid w:val="00D47DB3"/>
    <w:rsid w:val="00D50646"/>
    <w:rsid w:val="00D57851"/>
    <w:rsid w:val="00D629C2"/>
    <w:rsid w:val="00D64BC1"/>
    <w:rsid w:val="00D7073E"/>
    <w:rsid w:val="00D72D9B"/>
    <w:rsid w:val="00D7377D"/>
    <w:rsid w:val="00D738EF"/>
    <w:rsid w:val="00D7491E"/>
    <w:rsid w:val="00D823AC"/>
    <w:rsid w:val="00D84A41"/>
    <w:rsid w:val="00D86BF6"/>
    <w:rsid w:val="00D86FDE"/>
    <w:rsid w:val="00D93F25"/>
    <w:rsid w:val="00D953D8"/>
    <w:rsid w:val="00DA051B"/>
    <w:rsid w:val="00DA2B72"/>
    <w:rsid w:val="00DA3D87"/>
    <w:rsid w:val="00DA4995"/>
    <w:rsid w:val="00DA5FDF"/>
    <w:rsid w:val="00DA67D4"/>
    <w:rsid w:val="00DA71A7"/>
    <w:rsid w:val="00DB0EA7"/>
    <w:rsid w:val="00DB351A"/>
    <w:rsid w:val="00DB37D2"/>
    <w:rsid w:val="00DB6B31"/>
    <w:rsid w:val="00DC122D"/>
    <w:rsid w:val="00DC27A2"/>
    <w:rsid w:val="00DC412C"/>
    <w:rsid w:val="00DC53B7"/>
    <w:rsid w:val="00DC7C77"/>
    <w:rsid w:val="00DD15E7"/>
    <w:rsid w:val="00DD1F49"/>
    <w:rsid w:val="00DD2843"/>
    <w:rsid w:val="00DD3F7E"/>
    <w:rsid w:val="00DD4C81"/>
    <w:rsid w:val="00DD7746"/>
    <w:rsid w:val="00DE3CDB"/>
    <w:rsid w:val="00DE4857"/>
    <w:rsid w:val="00DE6107"/>
    <w:rsid w:val="00DE68B2"/>
    <w:rsid w:val="00DF1BD6"/>
    <w:rsid w:val="00E00603"/>
    <w:rsid w:val="00E010A0"/>
    <w:rsid w:val="00E025D9"/>
    <w:rsid w:val="00E06633"/>
    <w:rsid w:val="00E10BF1"/>
    <w:rsid w:val="00E1151C"/>
    <w:rsid w:val="00E11B30"/>
    <w:rsid w:val="00E12603"/>
    <w:rsid w:val="00E128D6"/>
    <w:rsid w:val="00E12CB1"/>
    <w:rsid w:val="00E1360D"/>
    <w:rsid w:val="00E14647"/>
    <w:rsid w:val="00E16439"/>
    <w:rsid w:val="00E20E65"/>
    <w:rsid w:val="00E22D67"/>
    <w:rsid w:val="00E23E60"/>
    <w:rsid w:val="00E358FB"/>
    <w:rsid w:val="00E35AFC"/>
    <w:rsid w:val="00E40F1E"/>
    <w:rsid w:val="00E42AEE"/>
    <w:rsid w:val="00E45FF4"/>
    <w:rsid w:val="00E52F95"/>
    <w:rsid w:val="00E539EB"/>
    <w:rsid w:val="00E565CF"/>
    <w:rsid w:val="00E56F7A"/>
    <w:rsid w:val="00E57616"/>
    <w:rsid w:val="00E57904"/>
    <w:rsid w:val="00E57A90"/>
    <w:rsid w:val="00E604F9"/>
    <w:rsid w:val="00E643FF"/>
    <w:rsid w:val="00E66173"/>
    <w:rsid w:val="00E740F2"/>
    <w:rsid w:val="00E74F6F"/>
    <w:rsid w:val="00E80F90"/>
    <w:rsid w:val="00E82468"/>
    <w:rsid w:val="00E863A2"/>
    <w:rsid w:val="00E86A17"/>
    <w:rsid w:val="00E949B7"/>
    <w:rsid w:val="00EA1696"/>
    <w:rsid w:val="00EA520A"/>
    <w:rsid w:val="00EA5AB4"/>
    <w:rsid w:val="00EB0B92"/>
    <w:rsid w:val="00EB1E5F"/>
    <w:rsid w:val="00EB5029"/>
    <w:rsid w:val="00EB5778"/>
    <w:rsid w:val="00EB5EDA"/>
    <w:rsid w:val="00EB66D3"/>
    <w:rsid w:val="00EB6981"/>
    <w:rsid w:val="00EC0DCE"/>
    <w:rsid w:val="00EC0F15"/>
    <w:rsid w:val="00EC4B2C"/>
    <w:rsid w:val="00EC4D4F"/>
    <w:rsid w:val="00EC4D81"/>
    <w:rsid w:val="00ED08AA"/>
    <w:rsid w:val="00ED2C99"/>
    <w:rsid w:val="00ED3DFF"/>
    <w:rsid w:val="00ED5C78"/>
    <w:rsid w:val="00EE069F"/>
    <w:rsid w:val="00EE0EED"/>
    <w:rsid w:val="00EE2F8A"/>
    <w:rsid w:val="00EE643E"/>
    <w:rsid w:val="00EE752C"/>
    <w:rsid w:val="00EF04C4"/>
    <w:rsid w:val="00EF0594"/>
    <w:rsid w:val="00EF509F"/>
    <w:rsid w:val="00F041D7"/>
    <w:rsid w:val="00F0623D"/>
    <w:rsid w:val="00F07B86"/>
    <w:rsid w:val="00F11442"/>
    <w:rsid w:val="00F129BC"/>
    <w:rsid w:val="00F13516"/>
    <w:rsid w:val="00F13772"/>
    <w:rsid w:val="00F1637E"/>
    <w:rsid w:val="00F201C3"/>
    <w:rsid w:val="00F237B8"/>
    <w:rsid w:val="00F23F8B"/>
    <w:rsid w:val="00F32B4D"/>
    <w:rsid w:val="00F32EAB"/>
    <w:rsid w:val="00F35A01"/>
    <w:rsid w:val="00F35B3F"/>
    <w:rsid w:val="00F40358"/>
    <w:rsid w:val="00F43945"/>
    <w:rsid w:val="00F43AC6"/>
    <w:rsid w:val="00F43F34"/>
    <w:rsid w:val="00F4404E"/>
    <w:rsid w:val="00F4606A"/>
    <w:rsid w:val="00F5461E"/>
    <w:rsid w:val="00F574AB"/>
    <w:rsid w:val="00F61412"/>
    <w:rsid w:val="00F62A1A"/>
    <w:rsid w:val="00F6312A"/>
    <w:rsid w:val="00F658E3"/>
    <w:rsid w:val="00F73A9E"/>
    <w:rsid w:val="00F73BF2"/>
    <w:rsid w:val="00F800C6"/>
    <w:rsid w:val="00F807B8"/>
    <w:rsid w:val="00F8130B"/>
    <w:rsid w:val="00F81480"/>
    <w:rsid w:val="00F828FA"/>
    <w:rsid w:val="00F83213"/>
    <w:rsid w:val="00F85682"/>
    <w:rsid w:val="00F85C89"/>
    <w:rsid w:val="00F91AD5"/>
    <w:rsid w:val="00F96EF5"/>
    <w:rsid w:val="00F96F7E"/>
    <w:rsid w:val="00FA0E78"/>
    <w:rsid w:val="00FA44F4"/>
    <w:rsid w:val="00FA5E6D"/>
    <w:rsid w:val="00FA6766"/>
    <w:rsid w:val="00FB3854"/>
    <w:rsid w:val="00FB422D"/>
    <w:rsid w:val="00FB4EE7"/>
    <w:rsid w:val="00FB6424"/>
    <w:rsid w:val="00FB6FB8"/>
    <w:rsid w:val="00FB73FC"/>
    <w:rsid w:val="00FC043A"/>
    <w:rsid w:val="00FC1A22"/>
    <w:rsid w:val="00FC38B9"/>
    <w:rsid w:val="00FC5760"/>
    <w:rsid w:val="00FC6A7B"/>
    <w:rsid w:val="00FC6A8C"/>
    <w:rsid w:val="00FD184F"/>
    <w:rsid w:val="00FD27F3"/>
    <w:rsid w:val="00FD4342"/>
    <w:rsid w:val="00FD5DE2"/>
    <w:rsid w:val="00FD654A"/>
    <w:rsid w:val="00FE1D7C"/>
    <w:rsid w:val="00FE4947"/>
    <w:rsid w:val="00FE4A06"/>
    <w:rsid w:val="00FE5103"/>
    <w:rsid w:val="00FE7C9F"/>
    <w:rsid w:val="00FF0808"/>
    <w:rsid w:val="00FF1984"/>
    <w:rsid w:val="00FF3EBA"/>
    <w:rsid w:val="00FF73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852687"/>
  <w15:chartTrackingRefBased/>
  <w15:docId w15:val="{5EF5CD43-BB25-40F4-A8F6-3A362104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F90"/>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Normal"/>
    <w:qFormat/>
    <w:rsid w:val="00033629"/>
    <w:pPr>
      <w:keepNext/>
      <w:spacing w:before="240" w:after="60"/>
      <w:outlineLvl w:val="0"/>
    </w:pPr>
    <w:rPr>
      <w:rFonts w:ascii="Trebuchet MS" w:hAnsi="Trebuchet MS" w:cs="Arial"/>
      <w:bCs/>
      <w:caps/>
      <w:kern w:val="32"/>
      <w:sz w:val="32"/>
      <w:szCs w:val="32"/>
    </w:rPr>
  </w:style>
  <w:style w:type="paragraph" w:styleId="Rubrik2">
    <w:name w:val="heading 2"/>
    <w:basedOn w:val="Rubrik1"/>
    <w:next w:val="Normal"/>
    <w:qFormat/>
    <w:rsid w:val="00033629"/>
    <w:pPr>
      <w:outlineLvl w:val="1"/>
    </w:pPr>
    <w:rPr>
      <w:bCs w:val="0"/>
      <w:iCs/>
      <w:sz w:val="28"/>
      <w:szCs w:val="28"/>
    </w:rPr>
  </w:style>
  <w:style w:type="paragraph" w:styleId="Rubrik3">
    <w:name w:val="heading 3"/>
    <w:basedOn w:val="Rubrik2"/>
    <w:next w:val="Normal"/>
    <w:qFormat/>
    <w:rsid w:val="00033629"/>
    <w:pPr>
      <w:outlineLvl w:val="2"/>
    </w:pPr>
    <w:rPr>
      <w:bCs/>
      <w:sz w:val="24"/>
      <w:szCs w:val="26"/>
    </w:rPr>
  </w:style>
  <w:style w:type="paragraph" w:styleId="Rubrik4">
    <w:name w:val="heading 4"/>
    <w:basedOn w:val="Normal"/>
    <w:next w:val="Normal"/>
    <w:link w:val="Rubrik4Char"/>
    <w:semiHidden/>
    <w:unhideWhenUsed/>
    <w:qFormat/>
    <w:rsid w:val="002021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13772"/>
    <w:pPr>
      <w:tabs>
        <w:tab w:val="center" w:pos="4536"/>
        <w:tab w:val="right" w:pos="9072"/>
      </w:tabs>
    </w:pPr>
  </w:style>
  <w:style w:type="paragraph" w:styleId="Sidfot">
    <w:name w:val="footer"/>
    <w:basedOn w:val="Normal"/>
    <w:rsid w:val="00F13772"/>
    <w:pPr>
      <w:tabs>
        <w:tab w:val="center" w:pos="4536"/>
        <w:tab w:val="right" w:pos="9072"/>
      </w:tabs>
    </w:pPr>
  </w:style>
  <w:style w:type="character" w:styleId="Hyperlnk">
    <w:name w:val="Hyperlink"/>
    <w:uiPriority w:val="99"/>
    <w:rsid w:val="005F3ECD"/>
    <w:rPr>
      <w:color w:val="0000FF"/>
      <w:u w:val="single"/>
    </w:rPr>
  </w:style>
  <w:style w:type="table" w:styleId="Tabellrutnt">
    <w:name w:val="Table Grid"/>
    <w:basedOn w:val="Normaltabell"/>
    <w:uiPriority w:val="39"/>
    <w:rsid w:val="00976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link w:val="DokumentversiktChar"/>
    <w:rsid w:val="008C32E7"/>
    <w:rPr>
      <w:rFonts w:ascii="Tahoma" w:hAnsi="Tahoma" w:cs="Tahoma"/>
      <w:sz w:val="16"/>
      <w:szCs w:val="16"/>
    </w:rPr>
  </w:style>
  <w:style w:type="character" w:customStyle="1" w:styleId="DokumentversiktChar">
    <w:name w:val="Dokumentöversikt Char"/>
    <w:link w:val="Dokumentversikt"/>
    <w:rsid w:val="008C32E7"/>
    <w:rPr>
      <w:rFonts w:ascii="Tahoma" w:hAnsi="Tahoma" w:cs="Tahoma"/>
      <w:sz w:val="16"/>
      <w:szCs w:val="16"/>
    </w:rPr>
  </w:style>
  <w:style w:type="paragraph" w:styleId="Liststycke">
    <w:name w:val="List Paragraph"/>
    <w:basedOn w:val="Normal"/>
    <w:uiPriority w:val="34"/>
    <w:qFormat/>
    <w:rsid w:val="00631C96"/>
    <w:pPr>
      <w:ind w:left="720"/>
      <w:contextualSpacing/>
    </w:pPr>
  </w:style>
  <w:style w:type="paragraph" w:styleId="Ballongtext">
    <w:name w:val="Balloon Text"/>
    <w:basedOn w:val="Normal"/>
    <w:link w:val="BallongtextChar"/>
    <w:rsid w:val="003A4A4A"/>
    <w:rPr>
      <w:rFonts w:ascii="Segoe UI" w:hAnsi="Segoe UI" w:cs="Segoe UI"/>
      <w:sz w:val="18"/>
      <w:szCs w:val="18"/>
    </w:rPr>
  </w:style>
  <w:style w:type="character" w:customStyle="1" w:styleId="BallongtextChar">
    <w:name w:val="Ballongtext Char"/>
    <w:basedOn w:val="Standardstycketeckensnitt"/>
    <w:link w:val="Ballongtext"/>
    <w:rsid w:val="003A4A4A"/>
    <w:rPr>
      <w:rFonts w:ascii="Segoe UI" w:hAnsi="Segoe UI" w:cs="Segoe UI"/>
      <w:sz w:val="18"/>
      <w:szCs w:val="18"/>
    </w:rPr>
  </w:style>
  <w:style w:type="paragraph" w:styleId="Normalwebb">
    <w:name w:val="Normal (Web)"/>
    <w:basedOn w:val="Normal"/>
    <w:uiPriority w:val="99"/>
    <w:unhideWhenUsed/>
    <w:rsid w:val="00037E27"/>
    <w:pPr>
      <w:spacing w:before="100" w:beforeAutospacing="1" w:after="100" w:afterAutospacing="1"/>
    </w:pPr>
    <w:rPr>
      <w:rFonts w:ascii="Times New Roman" w:hAnsi="Times New Roman"/>
    </w:rPr>
  </w:style>
  <w:style w:type="paragraph" w:styleId="Oformateradtext">
    <w:name w:val="Plain Text"/>
    <w:basedOn w:val="Normal"/>
    <w:link w:val="OformateradtextChar"/>
    <w:uiPriority w:val="99"/>
    <w:unhideWhenUsed/>
    <w:rsid w:val="00A250DC"/>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A250DC"/>
    <w:rPr>
      <w:rFonts w:ascii="Calibri" w:eastAsiaTheme="minorHAnsi" w:hAnsi="Calibri" w:cstheme="minorBidi"/>
      <w:sz w:val="22"/>
      <w:szCs w:val="21"/>
      <w:lang w:eastAsia="en-US"/>
    </w:rPr>
  </w:style>
  <w:style w:type="paragraph" w:styleId="Rubrik">
    <w:name w:val="Title"/>
    <w:next w:val="Normal"/>
    <w:link w:val="RubrikChar"/>
    <w:uiPriority w:val="10"/>
    <w:qFormat/>
    <w:rsid w:val="00C10D8A"/>
    <w:pPr>
      <w:spacing w:after="200" w:line="276" w:lineRule="auto"/>
    </w:pPr>
    <w:rPr>
      <w:rFonts w:ascii="Arial" w:eastAsia="Calibri" w:hAnsi="Arial" w:cs="Arial"/>
      <w:sz w:val="48"/>
      <w:lang w:eastAsia="en-US"/>
    </w:rPr>
  </w:style>
  <w:style w:type="character" w:customStyle="1" w:styleId="RubrikChar">
    <w:name w:val="Rubrik Char"/>
    <w:basedOn w:val="Standardstycketeckensnitt"/>
    <w:link w:val="Rubrik"/>
    <w:uiPriority w:val="10"/>
    <w:rsid w:val="00C10D8A"/>
    <w:rPr>
      <w:rFonts w:ascii="Arial" w:eastAsia="Calibri" w:hAnsi="Arial" w:cs="Arial"/>
      <w:sz w:val="48"/>
      <w:lang w:eastAsia="en-US"/>
    </w:rPr>
  </w:style>
  <w:style w:type="character" w:customStyle="1" w:styleId="TableHeading2Char">
    <w:name w:val="Table Heading 2 Char"/>
    <w:link w:val="TableHeading2"/>
    <w:locked/>
    <w:rsid w:val="00C10D8A"/>
    <w:rPr>
      <w:rFonts w:ascii="Arial" w:hAnsi="Arial" w:cs="Arial"/>
      <w:sz w:val="14"/>
      <w:szCs w:val="12"/>
      <w:lang w:eastAsia="en-US"/>
    </w:rPr>
  </w:style>
  <w:style w:type="paragraph" w:customStyle="1" w:styleId="TableHeading2">
    <w:name w:val="Table Heading 2"/>
    <w:link w:val="TableHeading2Char"/>
    <w:qFormat/>
    <w:rsid w:val="00C10D8A"/>
    <w:rPr>
      <w:rFonts w:ascii="Arial" w:hAnsi="Arial" w:cs="Arial"/>
      <w:sz w:val="14"/>
      <w:szCs w:val="12"/>
      <w:lang w:eastAsia="en-US"/>
    </w:rPr>
  </w:style>
  <w:style w:type="character" w:customStyle="1" w:styleId="TableHeading1Char">
    <w:name w:val="Table Heading 1 Char"/>
    <w:link w:val="TableHeading1"/>
    <w:locked/>
    <w:rsid w:val="00C10D8A"/>
    <w:rPr>
      <w:rFonts w:ascii="Arial" w:hAnsi="Arial" w:cs="Arial"/>
      <w:b/>
      <w:szCs w:val="18"/>
      <w:lang w:eastAsia="en-US"/>
    </w:rPr>
  </w:style>
  <w:style w:type="paragraph" w:customStyle="1" w:styleId="TableHeading1">
    <w:name w:val="Table Heading 1"/>
    <w:basedOn w:val="Rubrik1"/>
    <w:link w:val="TableHeading1Char"/>
    <w:qFormat/>
    <w:rsid w:val="00C10D8A"/>
    <w:pPr>
      <w:keepNext w:val="0"/>
      <w:spacing w:after="0"/>
    </w:pPr>
    <w:rPr>
      <w:rFonts w:ascii="Arial" w:eastAsia="Times New Roman" w:hAnsi="Arial"/>
      <w:b/>
      <w:bCs w:val="0"/>
      <w:caps w:val="0"/>
      <w:kern w:val="0"/>
      <w:sz w:val="20"/>
      <w:szCs w:val="18"/>
    </w:rPr>
  </w:style>
  <w:style w:type="character" w:customStyle="1" w:styleId="FormTextChar">
    <w:name w:val="Form Text Char"/>
    <w:link w:val="FormText"/>
    <w:locked/>
    <w:rsid w:val="00C10D8A"/>
    <w:rPr>
      <w:rFonts w:ascii="Arial" w:hAnsi="Arial" w:cs="Arial"/>
      <w:sz w:val="22"/>
      <w:szCs w:val="22"/>
      <w:lang w:eastAsia="en-US"/>
    </w:rPr>
  </w:style>
  <w:style w:type="paragraph" w:customStyle="1" w:styleId="FormText">
    <w:name w:val="Form Text"/>
    <w:link w:val="FormTextChar"/>
    <w:qFormat/>
    <w:rsid w:val="00C10D8A"/>
    <w:rPr>
      <w:rFonts w:ascii="Arial" w:hAnsi="Arial" w:cs="Arial"/>
      <w:sz w:val="22"/>
      <w:szCs w:val="22"/>
      <w:lang w:eastAsia="en-US"/>
    </w:rPr>
  </w:style>
  <w:style w:type="paragraph" w:customStyle="1" w:styleId="Default">
    <w:name w:val="Default"/>
    <w:rsid w:val="003B4A60"/>
    <w:pPr>
      <w:autoSpaceDE w:val="0"/>
      <w:autoSpaceDN w:val="0"/>
      <w:adjustRightInd w:val="0"/>
    </w:pPr>
    <w:rPr>
      <w:rFonts w:ascii="Calibri" w:hAnsi="Calibri" w:cs="Calibri"/>
      <w:color w:val="000000"/>
      <w:sz w:val="24"/>
      <w:szCs w:val="24"/>
    </w:rPr>
  </w:style>
  <w:style w:type="character" w:customStyle="1" w:styleId="Rubrik4Char">
    <w:name w:val="Rubrik 4 Char"/>
    <w:basedOn w:val="Standardstycketeckensnitt"/>
    <w:link w:val="Rubrik4"/>
    <w:semiHidden/>
    <w:rsid w:val="0020212C"/>
    <w:rPr>
      <w:rFonts w:asciiTheme="majorHAnsi" w:eastAsiaTheme="majorEastAsia" w:hAnsiTheme="majorHAnsi" w:cstheme="majorBidi"/>
      <w:i/>
      <w:iCs/>
      <w:color w:val="2E74B5" w:themeColor="accent1" w:themeShade="BF"/>
      <w:sz w:val="22"/>
      <w:szCs w:val="22"/>
      <w:lang w:eastAsia="en-US"/>
    </w:rPr>
  </w:style>
  <w:style w:type="paragraph" w:styleId="Ingetavstnd">
    <w:name w:val="No Spacing"/>
    <w:uiPriority w:val="1"/>
    <w:qFormat/>
    <w:rsid w:val="00E740F2"/>
    <w:rPr>
      <w:rFonts w:asciiTheme="minorHAnsi" w:eastAsiaTheme="minorHAnsi" w:hAnsiTheme="minorHAnsi" w:cstheme="minorBidi"/>
      <w:sz w:val="22"/>
      <w:szCs w:val="22"/>
      <w:lang w:eastAsia="en-US"/>
    </w:rPr>
  </w:style>
  <w:style w:type="paragraph" w:customStyle="1" w:styleId="Standard">
    <w:name w:val="Standard"/>
    <w:rsid w:val="00406BFB"/>
    <w:pPr>
      <w:suppressAutoHyphens/>
      <w:autoSpaceDN w:val="0"/>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77">
      <w:bodyDiv w:val="1"/>
      <w:marLeft w:val="0"/>
      <w:marRight w:val="0"/>
      <w:marTop w:val="0"/>
      <w:marBottom w:val="0"/>
      <w:divBdr>
        <w:top w:val="none" w:sz="0" w:space="0" w:color="auto"/>
        <w:left w:val="none" w:sz="0" w:space="0" w:color="auto"/>
        <w:bottom w:val="none" w:sz="0" w:space="0" w:color="auto"/>
        <w:right w:val="none" w:sz="0" w:space="0" w:color="auto"/>
      </w:divBdr>
    </w:div>
    <w:div w:id="246689546">
      <w:bodyDiv w:val="1"/>
      <w:marLeft w:val="0"/>
      <w:marRight w:val="0"/>
      <w:marTop w:val="0"/>
      <w:marBottom w:val="0"/>
      <w:divBdr>
        <w:top w:val="none" w:sz="0" w:space="0" w:color="auto"/>
        <w:left w:val="none" w:sz="0" w:space="0" w:color="auto"/>
        <w:bottom w:val="none" w:sz="0" w:space="0" w:color="auto"/>
        <w:right w:val="none" w:sz="0" w:space="0" w:color="auto"/>
      </w:divBdr>
    </w:div>
    <w:div w:id="259878517">
      <w:bodyDiv w:val="1"/>
      <w:marLeft w:val="0"/>
      <w:marRight w:val="0"/>
      <w:marTop w:val="0"/>
      <w:marBottom w:val="0"/>
      <w:divBdr>
        <w:top w:val="none" w:sz="0" w:space="0" w:color="auto"/>
        <w:left w:val="none" w:sz="0" w:space="0" w:color="auto"/>
        <w:bottom w:val="none" w:sz="0" w:space="0" w:color="auto"/>
        <w:right w:val="none" w:sz="0" w:space="0" w:color="auto"/>
      </w:divBdr>
    </w:div>
    <w:div w:id="288050948">
      <w:bodyDiv w:val="1"/>
      <w:marLeft w:val="0"/>
      <w:marRight w:val="0"/>
      <w:marTop w:val="0"/>
      <w:marBottom w:val="0"/>
      <w:divBdr>
        <w:top w:val="none" w:sz="0" w:space="0" w:color="auto"/>
        <w:left w:val="none" w:sz="0" w:space="0" w:color="auto"/>
        <w:bottom w:val="none" w:sz="0" w:space="0" w:color="auto"/>
        <w:right w:val="none" w:sz="0" w:space="0" w:color="auto"/>
      </w:divBdr>
    </w:div>
    <w:div w:id="299769432">
      <w:bodyDiv w:val="1"/>
      <w:marLeft w:val="0"/>
      <w:marRight w:val="0"/>
      <w:marTop w:val="0"/>
      <w:marBottom w:val="0"/>
      <w:divBdr>
        <w:top w:val="none" w:sz="0" w:space="0" w:color="auto"/>
        <w:left w:val="none" w:sz="0" w:space="0" w:color="auto"/>
        <w:bottom w:val="none" w:sz="0" w:space="0" w:color="auto"/>
        <w:right w:val="none" w:sz="0" w:space="0" w:color="auto"/>
      </w:divBdr>
    </w:div>
    <w:div w:id="436409460">
      <w:bodyDiv w:val="1"/>
      <w:marLeft w:val="0"/>
      <w:marRight w:val="0"/>
      <w:marTop w:val="0"/>
      <w:marBottom w:val="0"/>
      <w:divBdr>
        <w:top w:val="none" w:sz="0" w:space="0" w:color="auto"/>
        <w:left w:val="none" w:sz="0" w:space="0" w:color="auto"/>
        <w:bottom w:val="none" w:sz="0" w:space="0" w:color="auto"/>
        <w:right w:val="none" w:sz="0" w:space="0" w:color="auto"/>
      </w:divBdr>
    </w:div>
    <w:div w:id="438794407">
      <w:bodyDiv w:val="1"/>
      <w:marLeft w:val="0"/>
      <w:marRight w:val="0"/>
      <w:marTop w:val="0"/>
      <w:marBottom w:val="0"/>
      <w:divBdr>
        <w:top w:val="none" w:sz="0" w:space="0" w:color="auto"/>
        <w:left w:val="none" w:sz="0" w:space="0" w:color="auto"/>
        <w:bottom w:val="none" w:sz="0" w:space="0" w:color="auto"/>
        <w:right w:val="none" w:sz="0" w:space="0" w:color="auto"/>
      </w:divBdr>
    </w:div>
    <w:div w:id="563878655">
      <w:bodyDiv w:val="1"/>
      <w:marLeft w:val="0"/>
      <w:marRight w:val="0"/>
      <w:marTop w:val="0"/>
      <w:marBottom w:val="0"/>
      <w:divBdr>
        <w:top w:val="none" w:sz="0" w:space="0" w:color="auto"/>
        <w:left w:val="none" w:sz="0" w:space="0" w:color="auto"/>
        <w:bottom w:val="none" w:sz="0" w:space="0" w:color="auto"/>
        <w:right w:val="none" w:sz="0" w:space="0" w:color="auto"/>
      </w:divBdr>
    </w:div>
    <w:div w:id="626861460">
      <w:bodyDiv w:val="1"/>
      <w:marLeft w:val="0"/>
      <w:marRight w:val="0"/>
      <w:marTop w:val="0"/>
      <w:marBottom w:val="0"/>
      <w:divBdr>
        <w:top w:val="none" w:sz="0" w:space="0" w:color="auto"/>
        <w:left w:val="none" w:sz="0" w:space="0" w:color="auto"/>
        <w:bottom w:val="none" w:sz="0" w:space="0" w:color="auto"/>
        <w:right w:val="none" w:sz="0" w:space="0" w:color="auto"/>
      </w:divBdr>
    </w:div>
    <w:div w:id="714423998">
      <w:bodyDiv w:val="1"/>
      <w:marLeft w:val="0"/>
      <w:marRight w:val="0"/>
      <w:marTop w:val="0"/>
      <w:marBottom w:val="0"/>
      <w:divBdr>
        <w:top w:val="none" w:sz="0" w:space="0" w:color="auto"/>
        <w:left w:val="none" w:sz="0" w:space="0" w:color="auto"/>
        <w:bottom w:val="none" w:sz="0" w:space="0" w:color="auto"/>
        <w:right w:val="none" w:sz="0" w:space="0" w:color="auto"/>
      </w:divBdr>
    </w:div>
    <w:div w:id="716392475">
      <w:bodyDiv w:val="1"/>
      <w:marLeft w:val="0"/>
      <w:marRight w:val="0"/>
      <w:marTop w:val="0"/>
      <w:marBottom w:val="0"/>
      <w:divBdr>
        <w:top w:val="none" w:sz="0" w:space="0" w:color="auto"/>
        <w:left w:val="none" w:sz="0" w:space="0" w:color="auto"/>
        <w:bottom w:val="none" w:sz="0" w:space="0" w:color="auto"/>
        <w:right w:val="none" w:sz="0" w:space="0" w:color="auto"/>
      </w:divBdr>
    </w:div>
    <w:div w:id="733772113">
      <w:bodyDiv w:val="1"/>
      <w:marLeft w:val="0"/>
      <w:marRight w:val="0"/>
      <w:marTop w:val="0"/>
      <w:marBottom w:val="0"/>
      <w:divBdr>
        <w:top w:val="none" w:sz="0" w:space="0" w:color="auto"/>
        <w:left w:val="none" w:sz="0" w:space="0" w:color="auto"/>
        <w:bottom w:val="none" w:sz="0" w:space="0" w:color="auto"/>
        <w:right w:val="none" w:sz="0" w:space="0" w:color="auto"/>
      </w:divBdr>
    </w:div>
    <w:div w:id="740718455">
      <w:bodyDiv w:val="1"/>
      <w:marLeft w:val="0"/>
      <w:marRight w:val="0"/>
      <w:marTop w:val="0"/>
      <w:marBottom w:val="0"/>
      <w:divBdr>
        <w:top w:val="none" w:sz="0" w:space="0" w:color="auto"/>
        <w:left w:val="none" w:sz="0" w:space="0" w:color="auto"/>
        <w:bottom w:val="none" w:sz="0" w:space="0" w:color="auto"/>
        <w:right w:val="none" w:sz="0" w:space="0" w:color="auto"/>
      </w:divBdr>
    </w:div>
    <w:div w:id="852305746">
      <w:bodyDiv w:val="1"/>
      <w:marLeft w:val="0"/>
      <w:marRight w:val="0"/>
      <w:marTop w:val="0"/>
      <w:marBottom w:val="0"/>
      <w:divBdr>
        <w:top w:val="none" w:sz="0" w:space="0" w:color="auto"/>
        <w:left w:val="none" w:sz="0" w:space="0" w:color="auto"/>
        <w:bottom w:val="none" w:sz="0" w:space="0" w:color="auto"/>
        <w:right w:val="none" w:sz="0" w:space="0" w:color="auto"/>
      </w:divBdr>
    </w:div>
    <w:div w:id="854611076">
      <w:bodyDiv w:val="1"/>
      <w:marLeft w:val="0"/>
      <w:marRight w:val="0"/>
      <w:marTop w:val="0"/>
      <w:marBottom w:val="0"/>
      <w:divBdr>
        <w:top w:val="none" w:sz="0" w:space="0" w:color="auto"/>
        <w:left w:val="none" w:sz="0" w:space="0" w:color="auto"/>
        <w:bottom w:val="none" w:sz="0" w:space="0" w:color="auto"/>
        <w:right w:val="none" w:sz="0" w:space="0" w:color="auto"/>
      </w:divBdr>
    </w:div>
    <w:div w:id="1021474724">
      <w:bodyDiv w:val="1"/>
      <w:marLeft w:val="0"/>
      <w:marRight w:val="0"/>
      <w:marTop w:val="0"/>
      <w:marBottom w:val="0"/>
      <w:divBdr>
        <w:top w:val="none" w:sz="0" w:space="0" w:color="auto"/>
        <w:left w:val="none" w:sz="0" w:space="0" w:color="auto"/>
        <w:bottom w:val="none" w:sz="0" w:space="0" w:color="auto"/>
        <w:right w:val="none" w:sz="0" w:space="0" w:color="auto"/>
      </w:divBdr>
    </w:div>
    <w:div w:id="1064989201">
      <w:bodyDiv w:val="1"/>
      <w:marLeft w:val="0"/>
      <w:marRight w:val="0"/>
      <w:marTop w:val="0"/>
      <w:marBottom w:val="0"/>
      <w:divBdr>
        <w:top w:val="none" w:sz="0" w:space="0" w:color="auto"/>
        <w:left w:val="none" w:sz="0" w:space="0" w:color="auto"/>
        <w:bottom w:val="none" w:sz="0" w:space="0" w:color="auto"/>
        <w:right w:val="none" w:sz="0" w:space="0" w:color="auto"/>
      </w:divBdr>
    </w:div>
    <w:div w:id="1440640612">
      <w:bodyDiv w:val="1"/>
      <w:marLeft w:val="0"/>
      <w:marRight w:val="0"/>
      <w:marTop w:val="0"/>
      <w:marBottom w:val="0"/>
      <w:divBdr>
        <w:top w:val="none" w:sz="0" w:space="0" w:color="auto"/>
        <w:left w:val="none" w:sz="0" w:space="0" w:color="auto"/>
        <w:bottom w:val="none" w:sz="0" w:space="0" w:color="auto"/>
        <w:right w:val="none" w:sz="0" w:space="0" w:color="auto"/>
      </w:divBdr>
    </w:div>
    <w:div w:id="1540967586">
      <w:bodyDiv w:val="1"/>
      <w:marLeft w:val="0"/>
      <w:marRight w:val="0"/>
      <w:marTop w:val="0"/>
      <w:marBottom w:val="0"/>
      <w:divBdr>
        <w:top w:val="none" w:sz="0" w:space="0" w:color="auto"/>
        <w:left w:val="none" w:sz="0" w:space="0" w:color="auto"/>
        <w:bottom w:val="none" w:sz="0" w:space="0" w:color="auto"/>
        <w:right w:val="none" w:sz="0" w:space="0" w:color="auto"/>
      </w:divBdr>
    </w:div>
    <w:div w:id="1713266314">
      <w:bodyDiv w:val="1"/>
      <w:marLeft w:val="0"/>
      <w:marRight w:val="0"/>
      <w:marTop w:val="0"/>
      <w:marBottom w:val="0"/>
      <w:divBdr>
        <w:top w:val="none" w:sz="0" w:space="0" w:color="auto"/>
        <w:left w:val="none" w:sz="0" w:space="0" w:color="auto"/>
        <w:bottom w:val="none" w:sz="0" w:space="0" w:color="auto"/>
        <w:right w:val="none" w:sz="0" w:space="0" w:color="auto"/>
      </w:divBdr>
    </w:div>
    <w:div w:id="1729065708">
      <w:bodyDiv w:val="1"/>
      <w:marLeft w:val="0"/>
      <w:marRight w:val="0"/>
      <w:marTop w:val="0"/>
      <w:marBottom w:val="0"/>
      <w:divBdr>
        <w:top w:val="none" w:sz="0" w:space="0" w:color="auto"/>
        <w:left w:val="none" w:sz="0" w:space="0" w:color="auto"/>
        <w:bottom w:val="none" w:sz="0" w:space="0" w:color="auto"/>
        <w:right w:val="none" w:sz="0" w:space="0" w:color="auto"/>
      </w:divBdr>
    </w:div>
    <w:div w:id="1819027854">
      <w:bodyDiv w:val="1"/>
      <w:marLeft w:val="0"/>
      <w:marRight w:val="0"/>
      <w:marTop w:val="0"/>
      <w:marBottom w:val="0"/>
      <w:divBdr>
        <w:top w:val="none" w:sz="0" w:space="0" w:color="auto"/>
        <w:left w:val="none" w:sz="0" w:space="0" w:color="auto"/>
        <w:bottom w:val="none" w:sz="0" w:space="0" w:color="auto"/>
        <w:right w:val="none" w:sz="0" w:space="0" w:color="auto"/>
      </w:divBdr>
    </w:div>
    <w:div w:id="1830554906">
      <w:bodyDiv w:val="1"/>
      <w:marLeft w:val="0"/>
      <w:marRight w:val="0"/>
      <w:marTop w:val="0"/>
      <w:marBottom w:val="0"/>
      <w:divBdr>
        <w:top w:val="none" w:sz="0" w:space="0" w:color="auto"/>
        <w:left w:val="none" w:sz="0" w:space="0" w:color="auto"/>
        <w:bottom w:val="none" w:sz="0" w:space="0" w:color="auto"/>
        <w:right w:val="none" w:sz="0" w:space="0" w:color="auto"/>
      </w:divBdr>
    </w:div>
    <w:div w:id="1845783126">
      <w:bodyDiv w:val="1"/>
      <w:marLeft w:val="0"/>
      <w:marRight w:val="0"/>
      <w:marTop w:val="0"/>
      <w:marBottom w:val="0"/>
      <w:divBdr>
        <w:top w:val="none" w:sz="0" w:space="0" w:color="auto"/>
        <w:left w:val="none" w:sz="0" w:space="0" w:color="auto"/>
        <w:bottom w:val="none" w:sz="0" w:space="0" w:color="auto"/>
        <w:right w:val="none" w:sz="0" w:space="0" w:color="auto"/>
      </w:divBdr>
      <w:divsChild>
        <w:div w:id="2090034342">
          <w:marLeft w:val="547"/>
          <w:marRight w:val="0"/>
          <w:marTop w:val="200"/>
          <w:marBottom w:val="0"/>
          <w:divBdr>
            <w:top w:val="none" w:sz="0" w:space="0" w:color="auto"/>
            <w:left w:val="none" w:sz="0" w:space="0" w:color="auto"/>
            <w:bottom w:val="none" w:sz="0" w:space="0" w:color="auto"/>
            <w:right w:val="none" w:sz="0" w:space="0" w:color="auto"/>
          </w:divBdr>
        </w:div>
        <w:div w:id="1678069667">
          <w:marLeft w:val="547"/>
          <w:marRight w:val="0"/>
          <w:marTop w:val="200"/>
          <w:marBottom w:val="0"/>
          <w:divBdr>
            <w:top w:val="none" w:sz="0" w:space="0" w:color="auto"/>
            <w:left w:val="none" w:sz="0" w:space="0" w:color="auto"/>
            <w:bottom w:val="none" w:sz="0" w:space="0" w:color="auto"/>
            <w:right w:val="none" w:sz="0" w:space="0" w:color="auto"/>
          </w:divBdr>
        </w:div>
        <w:div w:id="1316107780">
          <w:marLeft w:val="720"/>
          <w:marRight w:val="0"/>
          <w:marTop w:val="200"/>
          <w:marBottom w:val="0"/>
          <w:divBdr>
            <w:top w:val="none" w:sz="0" w:space="0" w:color="auto"/>
            <w:left w:val="none" w:sz="0" w:space="0" w:color="auto"/>
            <w:bottom w:val="none" w:sz="0" w:space="0" w:color="auto"/>
            <w:right w:val="none" w:sz="0" w:space="0" w:color="auto"/>
          </w:divBdr>
        </w:div>
        <w:div w:id="1298140911">
          <w:marLeft w:val="720"/>
          <w:marRight w:val="0"/>
          <w:marTop w:val="200"/>
          <w:marBottom w:val="0"/>
          <w:divBdr>
            <w:top w:val="none" w:sz="0" w:space="0" w:color="auto"/>
            <w:left w:val="none" w:sz="0" w:space="0" w:color="auto"/>
            <w:bottom w:val="none" w:sz="0" w:space="0" w:color="auto"/>
            <w:right w:val="none" w:sz="0" w:space="0" w:color="auto"/>
          </w:divBdr>
        </w:div>
      </w:divsChild>
    </w:div>
    <w:div w:id="1864317946">
      <w:bodyDiv w:val="1"/>
      <w:marLeft w:val="0"/>
      <w:marRight w:val="0"/>
      <w:marTop w:val="0"/>
      <w:marBottom w:val="0"/>
      <w:divBdr>
        <w:top w:val="none" w:sz="0" w:space="0" w:color="auto"/>
        <w:left w:val="none" w:sz="0" w:space="0" w:color="auto"/>
        <w:bottom w:val="none" w:sz="0" w:space="0" w:color="auto"/>
        <w:right w:val="none" w:sz="0" w:space="0" w:color="auto"/>
      </w:divBdr>
    </w:div>
    <w:div w:id="1912999882">
      <w:bodyDiv w:val="1"/>
      <w:marLeft w:val="0"/>
      <w:marRight w:val="0"/>
      <w:marTop w:val="0"/>
      <w:marBottom w:val="0"/>
      <w:divBdr>
        <w:top w:val="none" w:sz="0" w:space="0" w:color="auto"/>
        <w:left w:val="none" w:sz="0" w:space="0" w:color="auto"/>
        <w:bottom w:val="none" w:sz="0" w:space="0" w:color="auto"/>
        <w:right w:val="none" w:sz="0" w:space="0" w:color="auto"/>
      </w:divBdr>
    </w:div>
    <w:div w:id="1934775202">
      <w:bodyDiv w:val="1"/>
      <w:marLeft w:val="0"/>
      <w:marRight w:val="0"/>
      <w:marTop w:val="0"/>
      <w:marBottom w:val="0"/>
      <w:divBdr>
        <w:top w:val="none" w:sz="0" w:space="0" w:color="auto"/>
        <w:left w:val="none" w:sz="0" w:space="0" w:color="auto"/>
        <w:bottom w:val="none" w:sz="0" w:space="0" w:color="auto"/>
        <w:right w:val="none" w:sz="0" w:space="0" w:color="auto"/>
      </w:divBdr>
    </w:div>
    <w:div w:id="1993175244">
      <w:bodyDiv w:val="1"/>
      <w:marLeft w:val="0"/>
      <w:marRight w:val="0"/>
      <w:marTop w:val="0"/>
      <w:marBottom w:val="0"/>
      <w:divBdr>
        <w:top w:val="none" w:sz="0" w:space="0" w:color="auto"/>
        <w:left w:val="none" w:sz="0" w:space="0" w:color="auto"/>
        <w:bottom w:val="none" w:sz="0" w:space="0" w:color="auto"/>
        <w:right w:val="none" w:sz="0" w:space="0" w:color="auto"/>
      </w:divBdr>
    </w:div>
    <w:div w:id="1994792154">
      <w:bodyDiv w:val="1"/>
      <w:marLeft w:val="0"/>
      <w:marRight w:val="0"/>
      <w:marTop w:val="0"/>
      <w:marBottom w:val="0"/>
      <w:divBdr>
        <w:top w:val="none" w:sz="0" w:space="0" w:color="auto"/>
        <w:left w:val="none" w:sz="0" w:space="0" w:color="auto"/>
        <w:bottom w:val="none" w:sz="0" w:space="0" w:color="auto"/>
        <w:right w:val="none" w:sz="0" w:space="0" w:color="auto"/>
      </w:divBdr>
    </w:div>
    <w:div w:id="2063481037">
      <w:bodyDiv w:val="1"/>
      <w:marLeft w:val="0"/>
      <w:marRight w:val="0"/>
      <w:marTop w:val="0"/>
      <w:marBottom w:val="0"/>
      <w:divBdr>
        <w:top w:val="none" w:sz="0" w:space="0" w:color="auto"/>
        <w:left w:val="none" w:sz="0" w:space="0" w:color="auto"/>
        <w:bottom w:val="none" w:sz="0" w:space="0" w:color="auto"/>
        <w:right w:val="none" w:sz="0" w:space="0" w:color="auto"/>
      </w:divBdr>
    </w:div>
    <w:div w:id="2090079542">
      <w:bodyDiv w:val="1"/>
      <w:marLeft w:val="0"/>
      <w:marRight w:val="0"/>
      <w:marTop w:val="0"/>
      <w:marBottom w:val="0"/>
      <w:divBdr>
        <w:top w:val="none" w:sz="0" w:space="0" w:color="auto"/>
        <w:left w:val="none" w:sz="0" w:space="0" w:color="auto"/>
        <w:bottom w:val="none" w:sz="0" w:space="0" w:color="auto"/>
        <w:right w:val="none" w:sz="0" w:space="0" w:color="auto"/>
      </w:divBdr>
    </w:div>
    <w:div w:id="2105490641">
      <w:bodyDiv w:val="1"/>
      <w:marLeft w:val="0"/>
      <w:marRight w:val="0"/>
      <w:marTop w:val="0"/>
      <w:marBottom w:val="0"/>
      <w:divBdr>
        <w:top w:val="none" w:sz="0" w:space="0" w:color="auto"/>
        <w:left w:val="none" w:sz="0" w:space="0" w:color="auto"/>
        <w:bottom w:val="none" w:sz="0" w:space="0" w:color="auto"/>
        <w:right w:val="none" w:sz="0" w:space="0" w:color="auto"/>
      </w:divBdr>
    </w:div>
    <w:div w:id="210857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n\Desktop\Mall%20Bildningsf&#246;rvaltninge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740AD-179A-484A-8781-0EA06F04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Bildningsförvaltningen</Template>
  <TotalTime>1</TotalTime>
  <Pages>1</Pages>
  <Words>256</Words>
  <Characters>1281</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Brevmall med logo KLK</vt:lpstr>
    </vt:vector>
  </TitlesOfParts>
  <Company>Emmaboda Kommun</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 med logo KLK</dc:title>
  <dc:subject/>
  <dc:creator>Annette Fagerström</dc:creator>
  <cp:keywords/>
  <dc:description/>
  <cp:lastModifiedBy>Annette Fagerström Franzén</cp:lastModifiedBy>
  <cp:revision>2</cp:revision>
  <cp:lastPrinted>2024-05-20T09:10:00Z</cp:lastPrinted>
  <dcterms:created xsi:type="dcterms:W3CDTF">2024-08-29T07:44:00Z</dcterms:created>
  <dcterms:modified xsi:type="dcterms:W3CDTF">2024-08-29T07:44:00Z</dcterms:modified>
</cp:coreProperties>
</file>